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887" w:rsidRPr="004471B9" w:rsidRDefault="00FF0887" w:rsidP="003544EB">
      <w:pPr>
        <w:widowControl w:val="0"/>
        <w:autoSpaceDE w:val="0"/>
        <w:autoSpaceDN w:val="0"/>
        <w:ind w:right="510"/>
        <w:jc w:val="center"/>
        <w:rPr>
          <w:sz w:val="6"/>
          <w:szCs w:val="6"/>
        </w:rPr>
      </w:pPr>
      <w:r w:rsidRPr="00904E92">
        <w:rPr>
          <w:noProof/>
          <w:sz w:val="6"/>
          <w:szCs w:val="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0.5pt;height:62.25pt;visibility:visible">
            <v:imagedata r:id="rId7" o:title=""/>
          </v:shape>
        </w:pict>
      </w:r>
    </w:p>
    <w:p w:rsidR="00FF0887" w:rsidRPr="002368B3" w:rsidRDefault="00FF0887" w:rsidP="003544EB">
      <w:pPr>
        <w:widowControl w:val="0"/>
        <w:autoSpaceDE w:val="0"/>
        <w:autoSpaceDN w:val="0"/>
        <w:ind w:right="510"/>
        <w:jc w:val="center"/>
        <w:rPr>
          <w:b/>
          <w:sz w:val="28"/>
          <w:szCs w:val="28"/>
        </w:rPr>
      </w:pPr>
      <w:r w:rsidRPr="002368B3">
        <w:rPr>
          <w:b/>
          <w:sz w:val="28"/>
          <w:szCs w:val="28"/>
        </w:rPr>
        <w:t>ОБЩЕСТВЕННАЯ ПАЛАТА</w:t>
      </w:r>
    </w:p>
    <w:p w:rsidR="00FF0887" w:rsidRPr="004471B9" w:rsidRDefault="00FF0887" w:rsidP="003544EB">
      <w:pPr>
        <w:ind w:right="510"/>
        <w:jc w:val="center"/>
        <w:rPr>
          <w:b/>
          <w:caps/>
          <w:sz w:val="28"/>
          <w:szCs w:val="28"/>
        </w:rPr>
      </w:pPr>
      <w:r w:rsidRPr="002368B3">
        <w:rPr>
          <w:b/>
          <w:caps/>
          <w:sz w:val="28"/>
          <w:szCs w:val="28"/>
        </w:rPr>
        <w:t>НИЖНЕСЕРГИНСКОГО МУНИЦИПАЛЬНОГО РАЙОНА</w:t>
      </w:r>
    </w:p>
    <w:p w:rsidR="00FF0887" w:rsidRPr="00DB22E8" w:rsidRDefault="00FF0887" w:rsidP="00AB1101">
      <w:pPr>
        <w:spacing w:line="276" w:lineRule="auto"/>
        <w:jc w:val="center"/>
        <w:rPr>
          <w:b/>
          <w:i/>
          <w:sz w:val="28"/>
          <w:szCs w:val="28"/>
        </w:rPr>
      </w:pPr>
    </w:p>
    <w:p w:rsidR="00FF0887" w:rsidRDefault="00FF0887" w:rsidP="00ED623C">
      <w:pPr>
        <w:spacing w:after="120"/>
        <w:jc w:val="center"/>
        <w:rPr>
          <w:b/>
          <w:caps/>
          <w:sz w:val="28"/>
          <w:szCs w:val="28"/>
        </w:rPr>
      </w:pPr>
    </w:p>
    <w:p w:rsidR="00FF0887" w:rsidRDefault="00FF0887" w:rsidP="00ED623C">
      <w:pPr>
        <w:spacing w:after="120"/>
        <w:jc w:val="center"/>
        <w:rPr>
          <w:b/>
          <w:caps/>
          <w:sz w:val="28"/>
          <w:szCs w:val="28"/>
        </w:rPr>
      </w:pPr>
    </w:p>
    <w:p w:rsidR="00FF0887" w:rsidRPr="00727BC7" w:rsidRDefault="00FF0887" w:rsidP="00ED623C">
      <w:pPr>
        <w:spacing w:after="120"/>
        <w:jc w:val="center"/>
        <w:rPr>
          <w:b/>
          <w:caps/>
          <w:sz w:val="28"/>
          <w:szCs w:val="28"/>
        </w:rPr>
      </w:pPr>
      <w:r w:rsidRPr="00727BC7">
        <w:rPr>
          <w:b/>
          <w:caps/>
          <w:sz w:val="28"/>
          <w:szCs w:val="28"/>
        </w:rPr>
        <w:t xml:space="preserve">Положение </w:t>
      </w:r>
    </w:p>
    <w:p w:rsidR="00FF0887" w:rsidRDefault="00FF0887" w:rsidP="003A0AEF">
      <w:pPr>
        <w:jc w:val="center"/>
        <w:rPr>
          <w:b/>
          <w:i/>
          <w:iCs/>
          <w:sz w:val="28"/>
          <w:szCs w:val="28"/>
        </w:rPr>
      </w:pPr>
      <w:r w:rsidRPr="003544EB">
        <w:rPr>
          <w:b/>
          <w:i/>
          <w:iCs/>
          <w:sz w:val="28"/>
          <w:szCs w:val="28"/>
        </w:rPr>
        <w:t xml:space="preserve">о творческом конкурсе </w:t>
      </w:r>
      <w:bookmarkStart w:id="0" w:name="_Hlk56759927"/>
    </w:p>
    <w:p w:rsidR="00FF0887" w:rsidRPr="003544EB" w:rsidRDefault="00FF0887" w:rsidP="003A0AEF">
      <w:pPr>
        <w:jc w:val="center"/>
        <w:rPr>
          <w:b/>
          <w:i/>
          <w:iCs/>
          <w:sz w:val="28"/>
          <w:szCs w:val="28"/>
        </w:rPr>
      </w:pPr>
      <w:r w:rsidRPr="003544EB">
        <w:rPr>
          <w:b/>
          <w:i/>
          <w:iCs/>
          <w:sz w:val="28"/>
          <w:szCs w:val="28"/>
        </w:rPr>
        <w:t>«</w:t>
      </w:r>
      <w:bookmarkStart w:id="1" w:name="_Hlk140584915"/>
      <w:r>
        <w:rPr>
          <w:b/>
          <w:i/>
          <w:iCs/>
          <w:sz w:val="28"/>
          <w:szCs w:val="28"/>
        </w:rPr>
        <w:t>Правила дорожного движения глазами детей</w:t>
      </w:r>
      <w:bookmarkEnd w:id="1"/>
      <w:r>
        <w:rPr>
          <w:b/>
          <w:i/>
          <w:iCs/>
          <w:sz w:val="28"/>
          <w:szCs w:val="28"/>
        </w:rPr>
        <w:t>»</w:t>
      </w:r>
    </w:p>
    <w:bookmarkEnd w:id="0"/>
    <w:p w:rsidR="00FF0887" w:rsidRDefault="00FF0887" w:rsidP="003A0AEF">
      <w:pPr>
        <w:spacing w:line="276" w:lineRule="auto"/>
        <w:rPr>
          <w:b/>
          <w:sz w:val="28"/>
          <w:szCs w:val="28"/>
          <w:u w:val="single"/>
        </w:rPr>
      </w:pPr>
    </w:p>
    <w:p w:rsidR="00FF0887" w:rsidRDefault="00FF0887" w:rsidP="003544EB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FF0887" w:rsidRPr="003544EB" w:rsidRDefault="00FF0887" w:rsidP="003544EB">
      <w:pPr>
        <w:spacing w:line="276" w:lineRule="auto"/>
        <w:ind w:firstLine="567"/>
        <w:jc w:val="both"/>
        <w:rPr>
          <w:b/>
          <w:sz w:val="28"/>
          <w:szCs w:val="28"/>
        </w:rPr>
      </w:pPr>
    </w:p>
    <w:p w:rsidR="00FF0887" w:rsidRPr="003544EB" w:rsidRDefault="00FF0887" w:rsidP="003544EB">
      <w:pPr>
        <w:pStyle w:val="ListParagraph"/>
        <w:numPr>
          <w:ilvl w:val="0"/>
          <w:numId w:val="18"/>
        </w:numPr>
        <w:spacing w:line="276" w:lineRule="auto"/>
        <w:jc w:val="center"/>
        <w:rPr>
          <w:b/>
          <w:sz w:val="28"/>
          <w:szCs w:val="28"/>
        </w:rPr>
      </w:pPr>
      <w:r w:rsidRPr="003544EB">
        <w:rPr>
          <w:b/>
          <w:sz w:val="28"/>
          <w:szCs w:val="28"/>
        </w:rPr>
        <w:t>Общие положения</w:t>
      </w:r>
    </w:p>
    <w:p w:rsidR="00FF0887" w:rsidRPr="003A0AEF" w:rsidRDefault="00FF0887" w:rsidP="003544EB">
      <w:pPr>
        <w:spacing w:line="276" w:lineRule="auto"/>
        <w:ind w:firstLine="567"/>
        <w:jc w:val="both"/>
        <w:rPr>
          <w:bCs/>
          <w:sz w:val="28"/>
          <w:szCs w:val="28"/>
        </w:rPr>
      </w:pPr>
      <w:r w:rsidRPr="003544EB">
        <w:rPr>
          <w:sz w:val="28"/>
          <w:szCs w:val="28"/>
        </w:rPr>
        <w:t xml:space="preserve">1.1.Настоящее положение определяет цель, задачи, порядок организации и проведения </w:t>
      </w:r>
      <w:r>
        <w:rPr>
          <w:sz w:val="28"/>
          <w:szCs w:val="28"/>
        </w:rPr>
        <w:t xml:space="preserve">творческого </w:t>
      </w:r>
      <w:r w:rsidRPr="003544EB">
        <w:rPr>
          <w:sz w:val="28"/>
          <w:szCs w:val="28"/>
        </w:rPr>
        <w:t>конкурса «</w:t>
      </w:r>
      <w:r w:rsidRPr="003A0AEF">
        <w:rPr>
          <w:bCs/>
          <w:sz w:val="28"/>
          <w:szCs w:val="28"/>
        </w:rPr>
        <w:t xml:space="preserve">Правила дорожного движения глазами детей» (далее Конкурс). </w:t>
      </w:r>
    </w:p>
    <w:p w:rsidR="00FF0887" w:rsidRPr="003544EB" w:rsidRDefault="00FF0887" w:rsidP="003544EB">
      <w:pPr>
        <w:spacing w:line="276" w:lineRule="auto"/>
        <w:ind w:firstLine="567"/>
        <w:jc w:val="both"/>
        <w:rPr>
          <w:sz w:val="28"/>
          <w:szCs w:val="28"/>
        </w:rPr>
      </w:pPr>
      <w:r w:rsidRPr="003544EB">
        <w:rPr>
          <w:sz w:val="28"/>
          <w:szCs w:val="28"/>
        </w:rPr>
        <w:t xml:space="preserve">1.2.Организаторами Конкурса </w:t>
      </w:r>
      <w:r>
        <w:rPr>
          <w:sz w:val="28"/>
          <w:szCs w:val="28"/>
        </w:rPr>
        <w:t xml:space="preserve">выступает Общественная палата </w:t>
      </w:r>
      <w:r w:rsidRPr="003544EB">
        <w:rPr>
          <w:sz w:val="28"/>
          <w:szCs w:val="28"/>
        </w:rPr>
        <w:t xml:space="preserve"> Нижнесергинского муниципального района</w:t>
      </w:r>
      <w:r>
        <w:rPr>
          <w:sz w:val="28"/>
          <w:szCs w:val="28"/>
        </w:rPr>
        <w:t>.</w:t>
      </w:r>
    </w:p>
    <w:p w:rsidR="00FF0887" w:rsidRPr="003544EB" w:rsidRDefault="00FF0887" w:rsidP="003544EB">
      <w:pPr>
        <w:spacing w:line="276" w:lineRule="auto"/>
        <w:ind w:firstLine="567"/>
        <w:jc w:val="both"/>
        <w:rPr>
          <w:sz w:val="28"/>
          <w:szCs w:val="28"/>
        </w:rPr>
      </w:pPr>
      <w:r w:rsidRPr="003544EB">
        <w:rPr>
          <w:sz w:val="28"/>
          <w:szCs w:val="28"/>
        </w:rPr>
        <w:t>1.3.Конкурс проводится в период с</w:t>
      </w:r>
      <w:r>
        <w:rPr>
          <w:sz w:val="28"/>
          <w:szCs w:val="28"/>
        </w:rPr>
        <w:t xml:space="preserve"> 19</w:t>
      </w:r>
      <w:r w:rsidRPr="003544EB">
        <w:rPr>
          <w:sz w:val="28"/>
          <w:szCs w:val="28"/>
        </w:rPr>
        <w:t xml:space="preserve"> </w:t>
      </w:r>
      <w:r>
        <w:rPr>
          <w:sz w:val="28"/>
          <w:szCs w:val="28"/>
        </w:rPr>
        <w:t>июля</w:t>
      </w:r>
      <w:r w:rsidRPr="003544EB">
        <w:rPr>
          <w:sz w:val="28"/>
          <w:szCs w:val="28"/>
        </w:rPr>
        <w:t xml:space="preserve"> 202</w:t>
      </w:r>
      <w:r>
        <w:rPr>
          <w:sz w:val="28"/>
          <w:szCs w:val="28"/>
        </w:rPr>
        <w:t>3</w:t>
      </w:r>
      <w:r w:rsidRPr="003544EB">
        <w:rPr>
          <w:sz w:val="28"/>
          <w:szCs w:val="28"/>
        </w:rPr>
        <w:t xml:space="preserve"> года по </w:t>
      </w:r>
      <w:r>
        <w:rPr>
          <w:sz w:val="28"/>
          <w:szCs w:val="28"/>
        </w:rPr>
        <w:t>16</w:t>
      </w:r>
      <w:r w:rsidRPr="003544EB">
        <w:rPr>
          <w:sz w:val="28"/>
          <w:szCs w:val="28"/>
        </w:rPr>
        <w:t xml:space="preserve"> </w:t>
      </w:r>
      <w:r>
        <w:rPr>
          <w:sz w:val="28"/>
          <w:szCs w:val="28"/>
        </w:rPr>
        <w:t>августа</w:t>
      </w:r>
      <w:r w:rsidRPr="003544EB">
        <w:rPr>
          <w:sz w:val="28"/>
          <w:szCs w:val="28"/>
        </w:rPr>
        <w:t xml:space="preserve">            202</w:t>
      </w:r>
      <w:r>
        <w:rPr>
          <w:sz w:val="28"/>
          <w:szCs w:val="28"/>
        </w:rPr>
        <w:t>3</w:t>
      </w:r>
      <w:r w:rsidRPr="003544EB">
        <w:rPr>
          <w:sz w:val="28"/>
          <w:szCs w:val="28"/>
        </w:rPr>
        <w:t xml:space="preserve"> года.</w:t>
      </w:r>
    </w:p>
    <w:p w:rsidR="00FF0887" w:rsidRPr="003544EB" w:rsidRDefault="00FF0887" w:rsidP="005B2135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3544EB">
        <w:rPr>
          <w:sz w:val="28"/>
          <w:szCs w:val="28"/>
        </w:rPr>
        <w:t xml:space="preserve">1.4.К участию в Конкурсе приглашаются </w:t>
      </w:r>
      <w:r w:rsidRPr="00C67835">
        <w:rPr>
          <w:sz w:val="28"/>
          <w:szCs w:val="28"/>
        </w:rPr>
        <w:t>воспитанники дошкольных учреждений</w:t>
      </w:r>
      <w:r w:rsidRPr="003544EB">
        <w:rPr>
          <w:sz w:val="28"/>
          <w:szCs w:val="28"/>
        </w:rPr>
        <w:t xml:space="preserve"> Нижнесергинского муниципального района.                                                 </w:t>
      </w:r>
      <w:r>
        <w:rPr>
          <w:sz w:val="28"/>
          <w:szCs w:val="28"/>
        </w:rPr>
        <w:t xml:space="preserve">   </w:t>
      </w:r>
      <w:r w:rsidRPr="003544EB">
        <w:rPr>
          <w:sz w:val="28"/>
          <w:szCs w:val="28"/>
        </w:rPr>
        <w:t xml:space="preserve">Для организации Конкурса создаётся организационный комитет Конкурса (далее - Оргкомитет Конкурса). </w:t>
      </w:r>
    </w:p>
    <w:p w:rsidR="00FF0887" w:rsidRPr="003544EB" w:rsidRDefault="00FF0887" w:rsidP="003544EB">
      <w:pPr>
        <w:spacing w:line="276" w:lineRule="auto"/>
        <w:ind w:firstLine="567"/>
        <w:jc w:val="both"/>
        <w:rPr>
          <w:sz w:val="28"/>
          <w:szCs w:val="28"/>
        </w:rPr>
      </w:pPr>
      <w:r w:rsidRPr="003544EB">
        <w:rPr>
          <w:sz w:val="28"/>
          <w:szCs w:val="28"/>
        </w:rPr>
        <w:t>1.5.Функции и обязанности Оргкомитета Конкурса:</w:t>
      </w:r>
    </w:p>
    <w:p w:rsidR="00FF0887" w:rsidRPr="003544EB" w:rsidRDefault="00FF0887" w:rsidP="003544EB">
      <w:pPr>
        <w:spacing w:line="276" w:lineRule="auto"/>
        <w:ind w:firstLine="567"/>
        <w:jc w:val="both"/>
        <w:rPr>
          <w:sz w:val="28"/>
          <w:szCs w:val="28"/>
        </w:rPr>
      </w:pPr>
      <w:r w:rsidRPr="003544EB">
        <w:rPr>
          <w:sz w:val="28"/>
          <w:szCs w:val="28"/>
        </w:rPr>
        <w:t>-определение условий проведения Конкурса;</w:t>
      </w:r>
    </w:p>
    <w:p w:rsidR="00FF0887" w:rsidRPr="003544EB" w:rsidRDefault="00FF0887" w:rsidP="003544EB">
      <w:pPr>
        <w:spacing w:line="276" w:lineRule="auto"/>
        <w:ind w:firstLine="567"/>
        <w:jc w:val="both"/>
        <w:rPr>
          <w:sz w:val="28"/>
          <w:szCs w:val="28"/>
        </w:rPr>
      </w:pPr>
      <w:r w:rsidRPr="003544EB">
        <w:rPr>
          <w:sz w:val="28"/>
          <w:szCs w:val="28"/>
        </w:rPr>
        <w:t>-формулирование требований к конкурсным работам;</w:t>
      </w:r>
    </w:p>
    <w:p w:rsidR="00FF0887" w:rsidRPr="003544EB" w:rsidRDefault="00FF0887" w:rsidP="003544EB">
      <w:pPr>
        <w:spacing w:line="276" w:lineRule="auto"/>
        <w:ind w:firstLine="567"/>
        <w:jc w:val="both"/>
        <w:rPr>
          <w:sz w:val="28"/>
          <w:szCs w:val="28"/>
        </w:rPr>
      </w:pPr>
      <w:r w:rsidRPr="003544EB">
        <w:rPr>
          <w:sz w:val="28"/>
          <w:szCs w:val="28"/>
        </w:rPr>
        <w:t>-утверждение сроков представления работ и проведения экспертной оценки членами жюри;</w:t>
      </w:r>
    </w:p>
    <w:p w:rsidR="00FF0887" w:rsidRPr="003544EB" w:rsidRDefault="00FF0887" w:rsidP="003544EB">
      <w:pPr>
        <w:spacing w:line="276" w:lineRule="auto"/>
        <w:ind w:firstLine="567"/>
        <w:jc w:val="both"/>
        <w:rPr>
          <w:sz w:val="28"/>
          <w:szCs w:val="28"/>
        </w:rPr>
      </w:pPr>
      <w:r w:rsidRPr="003544EB">
        <w:rPr>
          <w:sz w:val="28"/>
          <w:szCs w:val="28"/>
        </w:rPr>
        <w:t>-определение критериев оценки конкурсных работ;</w:t>
      </w:r>
    </w:p>
    <w:p w:rsidR="00FF0887" w:rsidRPr="003544EB" w:rsidRDefault="00FF0887" w:rsidP="003544EB">
      <w:pPr>
        <w:spacing w:line="276" w:lineRule="auto"/>
        <w:ind w:firstLine="567"/>
        <w:jc w:val="both"/>
        <w:rPr>
          <w:sz w:val="28"/>
          <w:szCs w:val="28"/>
        </w:rPr>
      </w:pPr>
      <w:r w:rsidRPr="003544EB">
        <w:rPr>
          <w:sz w:val="28"/>
          <w:szCs w:val="28"/>
        </w:rPr>
        <w:t>-подведение итогов, организация награждения победителей и призёров Конкурса;</w:t>
      </w:r>
    </w:p>
    <w:p w:rsidR="00FF0887" w:rsidRDefault="00FF0887" w:rsidP="003544EB">
      <w:pPr>
        <w:spacing w:line="276" w:lineRule="auto"/>
        <w:ind w:firstLine="567"/>
        <w:jc w:val="both"/>
        <w:rPr>
          <w:sz w:val="28"/>
          <w:szCs w:val="28"/>
        </w:rPr>
      </w:pPr>
      <w:r w:rsidRPr="003544EB">
        <w:rPr>
          <w:sz w:val="28"/>
          <w:szCs w:val="28"/>
        </w:rPr>
        <w:t>-распространение информации о результатах Конкурса.</w:t>
      </w:r>
    </w:p>
    <w:p w:rsidR="00FF0887" w:rsidRPr="007973FB" w:rsidRDefault="00FF0887" w:rsidP="003544EB">
      <w:pPr>
        <w:spacing w:line="276" w:lineRule="auto"/>
        <w:ind w:firstLine="567"/>
        <w:jc w:val="both"/>
        <w:rPr>
          <w:sz w:val="28"/>
          <w:szCs w:val="28"/>
        </w:rPr>
      </w:pPr>
    </w:p>
    <w:p w:rsidR="00FF0887" w:rsidRPr="003544EB" w:rsidRDefault="00FF0887" w:rsidP="003544EB">
      <w:pPr>
        <w:pStyle w:val="ListParagraph"/>
        <w:numPr>
          <w:ilvl w:val="0"/>
          <w:numId w:val="18"/>
        </w:numPr>
        <w:spacing w:line="276" w:lineRule="auto"/>
        <w:jc w:val="center"/>
        <w:rPr>
          <w:b/>
          <w:sz w:val="28"/>
          <w:szCs w:val="28"/>
        </w:rPr>
      </w:pPr>
      <w:r w:rsidRPr="003544EB">
        <w:rPr>
          <w:b/>
          <w:sz w:val="28"/>
          <w:szCs w:val="28"/>
        </w:rPr>
        <w:t>Цели и задачи Конкурса</w:t>
      </w:r>
    </w:p>
    <w:p w:rsidR="00FF0887" w:rsidRDefault="00FF0887" w:rsidP="003544EB">
      <w:pPr>
        <w:spacing w:line="276" w:lineRule="auto"/>
        <w:ind w:left="567"/>
        <w:jc w:val="both"/>
        <w:rPr>
          <w:sz w:val="28"/>
          <w:szCs w:val="28"/>
        </w:rPr>
      </w:pPr>
      <w:r w:rsidRPr="003544EB">
        <w:rPr>
          <w:b/>
          <w:bCs/>
          <w:sz w:val="28"/>
          <w:szCs w:val="28"/>
        </w:rPr>
        <w:t>Цели конкурса</w:t>
      </w:r>
      <w:r>
        <w:rPr>
          <w:sz w:val="28"/>
          <w:szCs w:val="28"/>
        </w:rPr>
        <w:t>:</w:t>
      </w:r>
      <w:r w:rsidRPr="003544EB">
        <w:rPr>
          <w:sz w:val="28"/>
          <w:szCs w:val="28"/>
        </w:rPr>
        <w:t xml:space="preserve"> </w:t>
      </w:r>
    </w:p>
    <w:p w:rsidR="00FF0887" w:rsidRDefault="00FF0887" w:rsidP="003544EB">
      <w:pPr>
        <w:spacing w:line="276" w:lineRule="auto"/>
        <w:ind w:left="567"/>
        <w:jc w:val="both"/>
        <w:rPr>
          <w:sz w:val="28"/>
          <w:szCs w:val="28"/>
        </w:rPr>
      </w:pPr>
      <w:r w:rsidRPr="003544EB">
        <w:rPr>
          <w:sz w:val="28"/>
          <w:szCs w:val="28"/>
        </w:rPr>
        <w:t>-</w:t>
      </w:r>
      <w:r>
        <w:rPr>
          <w:sz w:val="28"/>
          <w:szCs w:val="28"/>
        </w:rPr>
        <w:t xml:space="preserve"> конкурс рисунков проводится с целью профилактики дорожно-транспортных происшествий с участием детей через художественно-эстетические навыки и способности.</w:t>
      </w:r>
    </w:p>
    <w:p w:rsidR="00FF0887" w:rsidRDefault="00FF0887" w:rsidP="003544EB">
      <w:pPr>
        <w:spacing w:line="276" w:lineRule="auto"/>
        <w:ind w:left="567"/>
        <w:jc w:val="both"/>
        <w:rPr>
          <w:sz w:val="28"/>
          <w:szCs w:val="28"/>
        </w:rPr>
      </w:pPr>
      <w:r w:rsidRPr="000C274B">
        <w:rPr>
          <w:b/>
          <w:bCs/>
          <w:sz w:val="28"/>
          <w:szCs w:val="28"/>
        </w:rPr>
        <w:t>Задачи конкурса</w:t>
      </w:r>
      <w:r w:rsidRPr="003544EB">
        <w:rPr>
          <w:sz w:val="28"/>
          <w:szCs w:val="28"/>
        </w:rPr>
        <w:t xml:space="preserve">: </w:t>
      </w:r>
    </w:p>
    <w:p w:rsidR="00FF0887" w:rsidRDefault="00FF0887" w:rsidP="003544EB">
      <w:pPr>
        <w:spacing w:line="276" w:lineRule="auto"/>
        <w:ind w:left="567"/>
        <w:jc w:val="both"/>
        <w:rPr>
          <w:sz w:val="28"/>
          <w:szCs w:val="28"/>
        </w:rPr>
      </w:pPr>
      <w:r w:rsidRPr="000C274B">
        <w:rPr>
          <w:sz w:val="28"/>
          <w:szCs w:val="28"/>
        </w:rPr>
        <w:t>-</w:t>
      </w:r>
      <w:r>
        <w:rPr>
          <w:sz w:val="28"/>
          <w:szCs w:val="28"/>
        </w:rPr>
        <w:t xml:space="preserve"> привлечение детей к изучению и соблюдению правил дорожного движения;</w:t>
      </w:r>
    </w:p>
    <w:p w:rsidR="00FF0887" w:rsidRDefault="00FF0887" w:rsidP="003544EB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-повышение интереса у детей к безопасности жизнедеятельности на дорогах</w:t>
      </w:r>
      <w:r w:rsidRPr="003544EB">
        <w:rPr>
          <w:sz w:val="28"/>
          <w:szCs w:val="28"/>
        </w:rPr>
        <w:t xml:space="preserve">; </w:t>
      </w:r>
    </w:p>
    <w:p w:rsidR="00FF0887" w:rsidRDefault="00FF0887" w:rsidP="003544EB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- пропаганда здорового и безопасного семейного образа жизни;</w:t>
      </w:r>
    </w:p>
    <w:p w:rsidR="00FF0887" w:rsidRPr="003544EB" w:rsidRDefault="00FF0887" w:rsidP="003544EB">
      <w:pPr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3544EB">
        <w:rPr>
          <w:sz w:val="28"/>
          <w:szCs w:val="28"/>
        </w:rPr>
        <w:t>выявлени</w:t>
      </w:r>
      <w:r>
        <w:rPr>
          <w:sz w:val="28"/>
          <w:szCs w:val="28"/>
        </w:rPr>
        <w:t>е</w:t>
      </w:r>
      <w:r w:rsidRPr="003544EB">
        <w:rPr>
          <w:sz w:val="28"/>
          <w:szCs w:val="28"/>
        </w:rPr>
        <w:t xml:space="preserve"> и поддержка одаренных и талантливых детей.</w:t>
      </w:r>
    </w:p>
    <w:p w:rsidR="00FF0887" w:rsidRDefault="00FF0887" w:rsidP="007973FB">
      <w:pPr>
        <w:spacing w:line="276" w:lineRule="auto"/>
        <w:ind w:firstLine="567"/>
        <w:jc w:val="both"/>
        <w:rPr>
          <w:sz w:val="28"/>
          <w:szCs w:val="28"/>
        </w:rPr>
      </w:pPr>
    </w:p>
    <w:p w:rsidR="00FF0887" w:rsidRPr="000C274B" w:rsidRDefault="00FF0887" w:rsidP="000C274B">
      <w:pPr>
        <w:pStyle w:val="ListParagraph"/>
        <w:spacing w:line="276" w:lineRule="auto"/>
        <w:ind w:left="1495"/>
        <w:jc w:val="center"/>
        <w:rPr>
          <w:sz w:val="28"/>
          <w:szCs w:val="28"/>
        </w:rPr>
      </w:pPr>
      <w:r w:rsidRPr="000C274B">
        <w:rPr>
          <w:b/>
          <w:bCs/>
          <w:sz w:val="28"/>
          <w:szCs w:val="28"/>
        </w:rPr>
        <w:t>3. Участники Конкурса</w:t>
      </w:r>
    </w:p>
    <w:p w:rsidR="00FF0887" w:rsidRPr="000C274B" w:rsidRDefault="00FF0887" w:rsidP="000C274B">
      <w:pPr>
        <w:spacing w:line="276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Pr="000C274B">
        <w:rPr>
          <w:sz w:val="28"/>
          <w:szCs w:val="28"/>
        </w:rPr>
        <w:t>В Конкурсе могут принять участие дети в возрасте от 3 до 7 лет:</w:t>
      </w:r>
    </w:p>
    <w:p w:rsidR="00FF0887" w:rsidRDefault="00FF0887" w:rsidP="00C123B8">
      <w:pPr>
        <w:pStyle w:val="ListParagraph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C123B8">
        <w:rPr>
          <w:sz w:val="28"/>
          <w:szCs w:val="28"/>
        </w:rPr>
        <w:t>воспитанники дошкольных учреждений</w:t>
      </w:r>
      <w:r>
        <w:rPr>
          <w:sz w:val="28"/>
          <w:szCs w:val="28"/>
        </w:rPr>
        <w:t>.</w:t>
      </w:r>
    </w:p>
    <w:p w:rsidR="00FF0887" w:rsidRPr="000C274B" w:rsidRDefault="00FF0887" w:rsidP="00F3180C">
      <w:pPr>
        <w:pStyle w:val="ListParagraph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0C274B">
        <w:rPr>
          <w:sz w:val="28"/>
          <w:szCs w:val="28"/>
        </w:rPr>
        <w:t>Участники Конкурса делятся на следующие</w:t>
      </w:r>
      <w:r>
        <w:rPr>
          <w:sz w:val="28"/>
          <w:szCs w:val="28"/>
        </w:rPr>
        <w:t xml:space="preserve"> возрастные</w:t>
      </w:r>
      <w:r w:rsidRPr="000C274B">
        <w:rPr>
          <w:sz w:val="28"/>
          <w:szCs w:val="28"/>
        </w:rPr>
        <w:t xml:space="preserve"> группы:</w:t>
      </w:r>
    </w:p>
    <w:p w:rsidR="00FF0887" w:rsidRDefault="00FF0887" w:rsidP="004A1A78">
      <w:pPr>
        <w:pStyle w:val="ListParagraph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3-4 года;</w:t>
      </w:r>
    </w:p>
    <w:p w:rsidR="00FF0887" w:rsidRDefault="00FF0887" w:rsidP="004A1A78">
      <w:pPr>
        <w:pStyle w:val="ListParagraph"/>
        <w:numPr>
          <w:ilvl w:val="0"/>
          <w:numId w:val="23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5-7 лет.</w:t>
      </w:r>
    </w:p>
    <w:p w:rsidR="00FF0887" w:rsidRDefault="00FF0887" w:rsidP="000C274B">
      <w:pPr>
        <w:pStyle w:val="ListParagraph"/>
        <w:spacing w:line="276" w:lineRule="auto"/>
        <w:ind w:left="1440"/>
        <w:jc w:val="both"/>
        <w:rPr>
          <w:sz w:val="28"/>
          <w:szCs w:val="28"/>
        </w:rPr>
      </w:pPr>
    </w:p>
    <w:p w:rsidR="00FF0887" w:rsidRPr="000C274B" w:rsidRDefault="00FF0887" w:rsidP="000C274B">
      <w:pPr>
        <w:pStyle w:val="ListParagraph"/>
        <w:spacing w:line="276" w:lineRule="auto"/>
        <w:ind w:left="1440"/>
        <w:jc w:val="center"/>
        <w:rPr>
          <w:b/>
          <w:bCs/>
          <w:sz w:val="28"/>
          <w:szCs w:val="28"/>
        </w:rPr>
      </w:pPr>
      <w:r w:rsidRPr="000C274B">
        <w:rPr>
          <w:b/>
          <w:bCs/>
          <w:sz w:val="28"/>
          <w:szCs w:val="28"/>
        </w:rPr>
        <w:t>4. Номинации Конкурса</w:t>
      </w:r>
    </w:p>
    <w:p w:rsidR="00FF0887" w:rsidRDefault="00FF0887" w:rsidP="004A1A78">
      <w:pPr>
        <w:spacing w:line="276" w:lineRule="auto"/>
        <w:ind w:firstLine="644"/>
        <w:jc w:val="both"/>
        <w:rPr>
          <w:sz w:val="28"/>
          <w:szCs w:val="28"/>
        </w:rPr>
      </w:pPr>
      <w:r>
        <w:rPr>
          <w:sz w:val="28"/>
          <w:szCs w:val="28"/>
        </w:rPr>
        <w:t>Конкурс проводится по следующим номинациям:</w:t>
      </w:r>
    </w:p>
    <w:p w:rsidR="00FF0887" w:rsidRPr="004A1A78" w:rsidRDefault="00FF0887" w:rsidP="00C123B8">
      <w:pPr>
        <w:pStyle w:val="ListParagraph"/>
        <w:spacing w:line="276" w:lineRule="auto"/>
        <w:ind w:left="644" w:firstLine="774"/>
        <w:jc w:val="both"/>
        <w:rPr>
          <w:bCs/>
          <w:iCs/>
          <w:sz w:val="28"/>
          <w:szCs w:val="28"/>
        </w:rPr>
      </w:pPr>
      <w:r>
        <w:rPr>
          <w:b/>
          <w:i/>
          <w:sz w:val="28"/>
          <w:szCs w:val="28"/>
        </w:rPr>
        <w:t xml:space="preserve">Рисунок – </w:t>
      </w:r>
      <w:r w:rsidRPr="004A1A78">
        <w:rPr>
          <w:bCs/>
          <w:iCs/>
          <w:sz w:val="28"/>
          <w:szCs w:val="28"/>
        </w:rPr>
        <w:t>художественные работы, выполнен</w:t>
      </w:r>
      <w:r>
        <w:rPr>
          <w:bCs/>
          <w:iCs/>
          <w:sz w:val="28"/>
          <w:szCs w:val="28"/>
        </w:rPr>
        <w:t>ные</w:t>
      </w:r>
      <w:r w:rsidRPr="004A1A78">
        <w:rPr>
          <w:bCs/>
          <w:iCs/>
          <w:sz w:val="28"/>
          <w:szCs w:val="28"/>
        </w:rPr>
        <w:t xml:space="preserve"> в любой</w:t>
      </w:r>
      <w:r>
        <w:rPr>
          <w:b/>
          <w:i/>
          <w:sz w:val="28"/>
          <w:szCs w:val="28"/>
        </w:rPr>
        <w:t xml:space="preserve"> </w:t>
      </w:r>
      <w:r w:rsidRPr="004A1A78">
        <w:rPr>
          <w:bCs/>
          <w:iCs/>
          <w:sz w:val="28"/>
          <w:szCs w:val="28"/>
        </w:rPr>
        <w:t>технике исполнения.</w:t>
      </w:r>
    </w:p>
    <w:p w:rsidR="00FF0887" w:rsidRPr="004A1A78" w:rsidRDefault="00FF0887" w:rsidP="00C123B8">
      <w:pPr>
        <w:pStyle w:val="ListParagraph"/>
        <w:spacing w:line="276" w:lineRule="auto"/>
        <w:ind w:left="644" w:firstLine="774"/>
        <w:jc w:val="both"/>
        <w:rPr>
          <w:bCs/>
          <w:iCs/>
          <w:sz w:val="28"/>
          <w:szCs w:val="28"/>
        </w:rPr>
      </w:pPr>
      <w:r>
        <w:rPr>
          <w:b/>
          <w:i/>
          <w:sz w:val="28"/>
          <w:szCs w:val="28"/>
        </w:rPr>
        <w:t xml:space="preserve">Поделки - </w:t>
      </w:r>
      <w:r w:rsidRPr="004A1A78">
        <w:rPr>
          <w:bCs/>
          <w:iCs/>
          <w:sz w:val="28"/>
          <w:szCs w:val="28"/>
        </w:rPr>
        <w:t>все виды декоративно-прикладного искусства</w:t>
      </w:r>
      <w:r>
        <w:rPr>
          <w:bCs/>
          <w:iCs/>
          <w:sz w:val="28"/>
          <w:szCs w:val="28"/>
        </w:rPr>
        <w:t>.</w:t>
      </w:r>
    </w:p>
    <w:p w:rsidR="00FF0887" w:rsidRPr="00A11DFD" w:rsidRDefault="00FF0887" w:rsidP="00A11DFD">
      <w:pPr>
        <w:spacing w:line="276" w:lineRule="auto"/>
        <w:jc w:val="center"/>
        <w:rPr>
          <w:b/>
          <w:bCs/>
          <w:sz w:val="28"/>
          <w:szCs w:val="28"/>
        </w:rPr>
      </w:pPr>
    </w:p>
    <w:p w:rsidR="00FF0887" w:rsidRPr="000C274B" w:rsidRDefault="00FF0887" w:rsidP="000C274B">
      <w:pPr>
        <w:pStyle w:val="ListParagraph"/>
        <w:numPr>
          <w:ilvl w:val="0"/>
          <w:numId w:val="20"/>
        </w:numPr>
        <w:spacing w:line="276" w:lineRule="auto"/>
        <w:jc w:val="center"/>
        <w:rPr>
          <w:b/>
          <w:bCs/>
          <w:sz w:val="28"/>
          <w:szCs w:val="28"/>
        </w:rPr>
      </w:pPr>
      <w:r w:rsidRPr="000C274B">
        <w:rPr>
          <w:b/>
          <w:bCs/>
          <w:sz w:val="28"/>
          <w:szCs w:val="28"/>
        </w:rPr>
        <w:t>Критерии оценки</w:t>
      </w:r>
    </w:p>
    <w:p w:rsidR="00FF0887" w:rsidRDefault="00FF0887" w:rsidP="000C274B">
      <w:pPr>
        <w:spacing w:line="276" w:lineRule="auto"/>
        <w:ind w:left="567" w:firstLine="14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77A4">
        <w:rPr>
          <w:sz w:val="28"/>
          <w:szCs w:val="28"/>
        </w:rPr>
        <w:t>уровень художественного и эстетического оформления;</w:t>
      </w:r>
    </w:p>
    <w:p w:rsidR="00FF0887" w:rsidRDefault="00FF0887" w:rsidP="000C274B">
      <w:pPr>
        <w:spacing w:line="276" w:lineRule="auto"/>
        <w:ind w:left="567" w:firstLine="14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77A4">
        <w:rPr>
          <w:sz w:val="28"/>
          <w:szCs w:val="28"/>
        </w:rPr>
        <w:t xml:space="preserve"> мастерство и техника исполнения;</w:t>
      </w:r>
    </w:p>
    <w:p w:rsidR="00FF0887" w:rsidRDefault="00FF0887" w:rsidP="000C274B">
      <w:pPr>
        <w:spacing w:line="276" w:lineRule="auto"/>
        <w:ind w:left="567" w:firstLine="14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77A4">
        <w:rPr>
          <w:sz w:val="28"/>
          <w:szCs w:val="28"/>
        </w:rPr>
        <w:t>соответствие представленных работ номинациям Конкурса;</w:t>
      </w:r>
    </w:p>
    <w:p w:rsidR="00FF0887" w:rsidRPr="006277A4" w:rsidRDefault="00FF0887" w:rsidP="000C274B">
      <w:pPr>
        <w:spacing w:line="276" w:lineRule="auto"/>
        <w:ind w:left="567" w:firstLine="141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6277A4">
        <w:rPr>
          <w:sz w:val="28"/>
          <w:szCs w:val="28"/>
        </w:rPr>
        <w:t>оригинальность работ, художественная ценность.</w:t>
      </w:r>
    </w:p>
    <w:p w:rsidR="00FF0887" w:rsidRDefault="00FF0887" w:rsidP="00BA2344">
      <w:pPr>
        <w:spacing w:line="276" w:lineRule="auto"/>
        <w:rPr>
          <w:b/>
          <w:bCs/>
          <w:sz w:val="28"/>
          <w:szCs w:val="28"/>
        </w:rPr>
      </w:pPr>
    </w:p>
    <w:p w:rsidR="00FF0887" w:rsidRDefault="00FF0887" w:rsidP="00BA2344">
      <w:pPr>
        <w:spacing w:line="276" w:lineRule="auto"/>
        <w:rPr>
          <w:b/>
          <w:bCs/>
          <w:sz w:val="28"/>
          <w:szCs w:val="28"/>
        </w:rPr>
      </w:pPr>
    </w:p>
    <w:p w:rsidR="00FF0887" w:rsidRDefault="00FF0887" w:rsidP="000C274B">
      <w:pPr>
        <w:pStyle w:val="ListParagraph"/>
        <w:numPr>
          <w:ilvl w:val="0"/>
          <w:numId w:val="20"/>
        </w:numPr>
        <w:spacing w:line="276" w:lineRule="auto"/>
        <w:jc w:val="center"/>
        <w:rPr>
          <w:b/>
          <w:bCs/>
          <w:sz w:val="28"/>
          <w:szCs w:val="28"/>
        </w:rPr>
      </w:pPr>
      <w:r w:rsidRPr="000C274B">
        <w:rPr>
          <w:b/>
          <w:bCs/>
          <w:sz w:val="28"/>
          <w:szCs w:val="28"/>
        </w:rPr>
        <w:t>Порядок проведения Конкурса и требования к оформлению конкурсных работ:</w:t>
      </w:r>
    </w:p>
    <w:p w:rsidR="00FF0887" w:rsidRDefault="00FF0887" w:rsidP="00F700AB">
      <w:pPr>
        <w:pStyle w:val="ListParagraph"/>
        <w:numPr>
          <w:ilvl w:val="1"/>
          <w:numId w:val="20"/>
        </w:numPr>
        <w:spacing w:line="276" w:lineRule="auto"/>
        <w:jc w:val="both"/>
        <w:rPr>
          <w:sz w:val="28"/>
          <w:szCs w:val="28"/>
        </w:rPr>
      </w:pPr>
      <w:r w:rsidRPr="00F700AB">
        <w:rPr>
          <w:sz w:val="28"/>
          <w:szCs w:val="28"/>
        </w:rPr>
        <w:t>К каждой работе должна прилагаться заполненная заявка, оформленная в соответствии с Приложением №1, а также согласие на обработку персональных данных и согласие на размещение фото участников и конкурсных работ в интернете</w:t>
      </w:r>
      <w:r>
        <w:rPr>
          <w:sz w:val="28"/>
          <w:szCs w:val="28"/>
        </w:rPr>
        <w:t>,</w:t>
      </w:r>
      <w:r w:rsidRPr="00F700AB">
        <w:rPr>
          <w:sz w:val="28"/>
          <w:szCs w:val="28"/>
        </w:rPr>
        <w:t xml:space="preserve"> оформленное в соответствии с Приложением №2.</w:t>
      </w:r>
    </w:p>
    <w:p w:rsidR="00FF0887" w:rsidRPr="00F700AB" w:rsidRDefault="00FF0887" w:rsidP="00F700AB">
      <w:pPr>
        <w:pStyle w:val="ListParagraph"/>
        <w:numPr>
          <w:ilvl w:val="1"/>
          <w:numId w:val="20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Работы должны соответствовать теме ПДД.</w:t>
      </w:r>
    </w:p>
    <w:p w:rsidR="00FF0887" w:rsidRPr="005A4F2D" w:rsidRDefault="00FF0887" w:rsidP="00D9522E">
      <w:pPr>
        <w:pStyle w:val="ListParagraph"/>
        <w:numPr>
          <w:ilvl w:val="1"/>
          <w:numId w:val="20"/>
        </w:numPr>
        <w:spacing w:line="276" w:lineRule="auto"/>
        <w:jc w:val="both"/>
        <w:rPr>
          <w:bCs/>
          <w:sz w:val="28"/>
          <w:szCs w:val="28"/>
        </w:rPr>
      </w:pPr>
      <w:r w:rsidRPr="005A4F2D">
        <w:rPr>
          <w:sz w:val="28"/>
          <w:szCs w:val="28"/>
        </w:rPr>
        <w:t xml:space="preserve"> Работы принимаются с </w:t>
      </w:r>
      <w:r w:rsidRPr="005A4F2D">
        <w:rPr>
          <w:b/>
          <w:bCs/>
          <w:sz w:val="28"/>
          <w:szCs w:val="28"/>
        </w:rPr>
        <w:t>19 июля 2023 г. по 16 августа 2023 г</w:t>
      </w:r>
      <w:r w:rsidRPr="005A4F2D">
        <w:rPr>
          <w:b/>
          <w:sz w:val="28"/>
          <w:szCs w:val="28"/>
        </w:rPr>
        <w:t>.</w:t>
      </w:r>
      <w:r w:rsidRPr="005A4F2D">
        <w:rPr>
          <w:sz w:val="28"/>
          <w:szCs w:val="28"/>
        </w:rPr>
        <w:t xml:space="preserve"> Творческие работы принимаются по </w:t>
      </w:r>
      <w:r w:rsidRPr="005A4F2D">
        <w:rPr>
          <w:sz w:val="28"/>
          <w:szCs w:val="28"/>
          <w:lang w:val="en-US"/>
        </w:rPr>
        <w:t>e</w:t>
      </w:r>
      <w:r w:rsidRPr="005A4F2D">
        <w:rPr>
          <w:sz w:val="28"/>
          <w:szCs w:val="28"/>
        </w:rPr>
        <w:t>-</w:t>
      </w:r>
      <w:r w:rsidRPr="005A4F2D">
        <w:rPr>
          <w:sz w:val="28"/>
          <w:szCs w:val="28"/>
          <w:lang w:val="en-US"/>
        </w:rPr>
        <w:t>mail</w:t>
      </w:r>
      <w:r w:rsidRPr="005A4F2D">
        <w:rPr>
          <w:sz w:val="28"/>
          <w:szCs w:val="28"/>
        </w:rPr>
        <w:t xml:space="preserve">: </w:t>
      </w:r>
      <w:hyperlink r:id="rId8" w:history="1">
        <w:r w:rsidRPr="005A4F2D">
          <w:rPr>
            <w:rStyle w:val="Hyperlink"/>
            <w:sz w:val="28"/>
            <w:szCs w:val="28"/>
            <w:lang w:val="en-US"/>
          </w:rPr>
          <w:t>palatao</w:t>
        </w:r>
        <w:r w:rsidRPr="005A4F2D">
          <w:rPr>
            <w:rStyle w:val="Hyperlink"/>
            <w:sz w:val="28"/>
            <w:szCs w:val="28"/>
          </w:rPr>
          <w:t>@</w:t>
        </w:r>
        <w:r w:rsidRPr="005A4F2D">
          <w:rPr>
            <w:rStyle w:val="Hyperlink"/>
            <w:sz w:val="28"/>
            <w:szCs w:val="28"/>
            <w:lang w:val="en-US"/>
          </w:rPr>
          <w:t>list</w:t>
        </w:r>
        <w:r w:rsidRPr="005A4F2D">
          <w:rPr>
            <w:rStyle w:val="Hyperlink"/>
            <w:sz w:val="28"/>
            <w:szCs w:val="28"/>
          </w:rPr>
          <w:t>.</w:t>
        </w:r>
        <w:r w:rsidRPr="005A4F2D">
          <w:rPr>
            <w:rStyle w:val="Hyperlink"/>
            <w:sz w:val="28"/>
            <w:szCs w:val="28"/>
            <w:lang w:val="en-US"/>
          </w:rPr>
          <w:t>ru</w:t>
        </w:r>
      </w:hyperlink>
      <w:r w:rsidRPr="005A4F2D">
        <w:rPr>
          <w:sz w:val="28"/>
          <w:szCs w:val="28"/>
        </w:rPr>
        <w:t xml:space="preserve"> </w:t>
      </w:r>
    </w:p>
    <w:p w:rsidR="00FF0887" w:rsidRPr="00F700AB" w:rsidRDefault="00FF0887" w:rsidP="00F700AB">
      <w:pPr>
        <w:pStyle w:val="ListParagraph"/>
        <w:numPr>
          <w:ilvl w:val="0"/>
          <w:numId w:val="20"/>
        </w:numPr>
        <w:spacing w:line="276" w:lineRule="auto"/>
        <w:jc w:val="center"/>
        <w:rPr>
          <w:b/>
          <w:bCs/>
          <w:sz w:val="28"/>
          <w:szCs w:val="28"/>
        </w:rPr>
      </w:pPr>
      <w:r w:rsidRPr="00F700AB">
        <w:rPr>
          <w:b/>
          <w:bCs/>
          <w:sz w:val="28"/>
          <w:szCs w:val="28"/>
        </w:rPr>
        <w:t>Подведение итогов и награждение участников Конкурса</w:t>
      </w:r>
    </w:p>
    <w:p w:rsidR="00FF0887" w:rsidRPr="00F700AB" w:rsidRDefault="00FF0887" w:rsidP="00F700AB">
      <w:pPr>
        <w:pStyle w:val="ListParagraph"/>
        <w:numPr>
          <w:ilvl w:val="1"/>
          <w:numId w:val="20"/>
        </w:numPr>
        <w:spacing w:line="276" w:lineRule="auto"/>
        <w:jc w:val="both"/>
        <w:rPr>
          <w:sz w:val="28"/>
          <w:szCs w:val="28"/>
        </w:rPr>
      </w:pPr>
      <w:r w:rsidRPr="00F700AB">
        <w:rPr>
          <w:sz w:val="28"/>
          <w:szCs w:val="28"/>
        </w:rPr>
        <w:t>Организатором Конкурса формируется жюри из числа членов Общественно</w:t>
      </w:r>
      <w:r>
        <w:rPr>
          <w:sz w:val="28"/>
          <w:szCs w:val="28"/>
        </w:rPr>
        <w:t>й</w:t>
      </w:r>
      <w:r w:rsidRPr="00F700AB">
        <w:rPr>
          <w:sz w:val="28"/>
          <w:szCs w:val="28"/>
        </w:rPr>
        <w:t xml:space="preserve"> палат</w:t>
      </w:r>
      <w:r>
        <w:rPr>
          <w:sz w:val="28"/>
          <w:szCs w:val="28"/>
        </w:rPr>
        <w:t>ы Нижнесергинского муниципального района</w:t>
      </w:r>
      <w:r w:rsidRPr="00F700AB">
        <w:rPr>
          <w:sz w:val="28"/>
          <w:szCs w:val="28"/>
        </w:rPr>
        <w:t>.</w:t>
      </w:r>
    </w:p>
    <w:p w:rsidR="00FF0887" w:rsidRPr="00F700AB" w:rsidRDefault="00FF0887" w:rsidP="00F700AB">
      <w:pPr>
        <w:pStyle w:val="ListParagraph"/>
        <w:numPr>
          <w:ilvl w:val="1"/>
          <w:numId w:val="20"/>
        </w:numPr>
        <w:spacing w:line="276" w:lineRule="auto"/>
        <w:jc w:val="both"/>
        <w:rPr>
          <w:sz w:val="28"/>
          <w:szCs w:val="28"/>
        </w:rPr>
      </w:pPr>
      <w:r w:rsidRPr="00F700AB">
        <w:rPr>
          <w:sz w:val="28"/>
          <w:szCs w:val="28"/>
        </w:rPr>
        <w:t xml:space="preserve">Жюри Конкурса определяет победителей, занявших 1, 2 и 3 место в каждой номинации. Жюри не публикует мотивации своих решений. </w:t>
      </w:r>
    </w:p>
    <w:p w:rsidR="00FF0887" w:rsidRPr="00F700AB" w:rsidRDefault="00FF0887" w:rsidP="00F700AB">
      <w:pPr>
        <w:pStyle w:val="ListParagraph"/>
        <w:numPr>
          <w:ilvl w:val="1"/>
          <w:numId w:val="20"/>
        </w:numPr>
        <w:spacing w:line="276" w:lineRule="auto"/>
        <w:jc w:val="both"/>
        <w:rPr>
          <w:sz w:val="28"/>
          <w:szCs w:val="28"/>
        </w:rPr>
      </w:pPr>
      <w:r w:rsidRPr="00F700AB">
        <w:rPr>
          <w:sz w:val="28"/>
          <w:szCs w:val="28"/>
        </w:rPr>
        <w:t>Решение жюри окончательное и пересмотру не подлежит. Жюри вправе учредить специальные призы, обосновав своё предложение.</w:t>
      </w:r>
    </w:p>
    <w:p w:rsidR="00FF0887" w:rsidRPr="00F700AB" w:rsidRDefault="00FF0887" w:rsidP="00F700AB">
      <w:pPr>
        <w:pStyle w:val="ListParagraph"/>
        <w:numPr>
          <w:ilvl w:val="1"/>
          <w:numId w:val="20"/>
        </w:numPr>
        <w:spacing w:line="276" w:lineRule="auto"/>
        <w:jc w:val="both"/>
        <w:rPr>
          <w:sz w:val="28"/>
          <w:szCs w:val="28"/>
        </w:rPr>
      </w:pPr>
      <w:r w:rsidRPr="00F700AB">
        <w:rPr>
          <w:sz w:val="28"/>
          <w:szCs w:val="28"/>
        </w:rPr>
        <w:t>Победители в номинациях награждаются грамотами и памятными подарками.</w:t>
      </w:r>
    </w:p>
    <w:p w:rsidR="00FF0887" w:rsidRPr="00F700AB" w:rsidRDefault="00FF0887" w:rsidP="00942338">
      <w:pPr>
        <w:pStyle w:val="ListParagraph"/>
        <w:numPr>
          <w:ilvl w:val="1"/>
          <w:numId w:val="20"/>
        </w:numPr>
        <w:spacing w:line="276" w:lineRule="auto"/>
        <w:jc w:val="both"/>
        <w:rPr>
          <w:b/>
          <w:bCs/>
          <w:i/>
          <w:iCs/>
          <w:sz w:val="28"/>
          <w:szCs w:val="28"/>
        </w:rPr>
      </w:pPr>
      <w:r w:rsidRPr="00F700AB">
        <w:rPr>
          <w:sz w:val="28"/>
          <w:szCs w:val="28"/>
        </w:rPr>
        <w:t xml:space="preserve">Результаты конкурса будут объявлены </w:t>
      </w:r>
      <w:r>
        <w:rPr>
          <w:b/>
          <w:bCs/>
          <w:sz w:val="28"/>
          <w:szCs w:val="28"/>
        </w:rPr>
        <w:t>24</w:t>
      </w:r>
      <w:r w:rsidRPr="00A11DFD">
        <w:rPr>
          <w:b/>
          <w:bCs/>
          <w:sz w:val="28"/>
          <w:szCs w:val="28"/>
        </w:rPr>
        <w:t xml:space="preserve"> августа 2023</w:t>
      </w:r>
      <w:r w:rsidRPr="00F700AB">
        <w:rPr>
          <w:b/>
          <w:bCs/>
          <w:sz w:val="28"/>
          <w:szCs w:val="28"/>
        </w:rPr>
        <w:t xml:space="preserve"> года</w:t>
      </w:r>
      <w:r w:rsidRPr="00F700AB">
        <w:rPr>
          <w:sz w:val="28"/>
          <w:szCs w:val="28"/>
        </w:rPr>
        <w:t xml:space="preserve"> в социальной сети ВКонтакте </w:t>
      </w:r>
      <w:r w:rsidRPr="00F700AB">
        <w:rPr>
          <w:b/>
          <w:bCs/>
          <w:sz w:val="28"/>
          <w:szCs w:val="28"/>
        </w:rPr>
        <w:t>https://vk.com/public213399328</w:t>
      </w:r>
      <w:r w:rsidRPr="00F700AB">
        <w:rPr>
          <w:sz w:val="28"/>
          <w:szCs w:val="28"/>
        </w:rPr>
        <w:t xml:space="preserve">, </w:t>
      </w:r>
    </w:p>
    <w:p w:rsidR="00FF0887" w:rsidRDefault="00FF0887" w:rsidP="002D1511">
      <w:pPr>
        <w:spacing w:line="276" w:lineRule="auto"/>
        <w:jc w:val="both"/>
        <w:rPr>
          <w:sz w:val="28"/>
          <w:szCs w:val="28"/>
        </w:rPr>
      </w:pPr>
    </w:p>
    <w:p w:rsidR="00FF0887" w:rsidRDefault="00FF0887" w:rsidP="002D1511">
      <w:pPr>
        <w:spacing w:line="276" w:lineRule="auto"/>
        <w:jc w:val="both"/>
        <w:rPr>
          <w:sz w:val="28"/>
          <w:szCs w:val="28"/>
        </w:rPr>
      </w:pPr>
    </w:p>
    <w:p w:rsidR="00FF0887" w:rsidRDefault="00FF0887" w:rsidP="002D1511">
      <w:pPr>
        <w:spacing w:line="276" w:lineRule="auto"/>
        <w:jc w:val="both"/>
        <w:rPr>
          <w:sz w:val="28"/>
          <w:szCs w:val="28"/>
        </w:rPr>
      </w:pPr>
    </w:p>
    <w:p w:rsidR="00FF0887" w:rsidRDefault="00FF0887" w:rsidP="002D1511">
      <w:pPr>
        <w:spacing w:line="276" w:lineRule="auto"/>
        <w:jc w:val="both"/>
        <w:rPr>
          <w:sz w:val="28"/>
          <w:szCs w:val="28"/>
        </w:rPr>
      </w:pPr>
    </w:p>
    <w:p w:rsidR="00FF0887" w:rsidRDefault="00FF0887" w:rsidP="002D1511">
      <w:pPr>
        <w:spacing w:line="276" w:lineRule="auto"/>
        <w:jc w:val="both"/>
        <w:rPr>
          <w:sz w:val="28"/>
          <w:szCs w:val="28"/>
        </w:rPr>
      </w:pPr>
    </w:p>
    <w:p w:rsidR="00FF0887" w:rsidRDefault="00FF0887" w:rsidP="002D1511">
      <w:pPr>
        <w:spacing w:line="276" w:lineRule="auto"/>
        <w:jc w:val="both"/>
        <w:rPr>
          <w:sz w:val="28"/>
          <w:szCs w:val="28"/>
        </w:rPr>
      </w:pPr>
    </w:p>
    <w:p w:rsidR="00FF0887" w:rsidRDefault="00FF0887" w:rsidP="002D1511">
      <w:pPr>
        <w:spacing w:line="276" w:lineRule="auto"/>
        <w:jc w:val="both"/>
        <w:rPr>
          <w:sz w:val="28"/>
          <w:szCs w:val="28"/>
        </w:rPr>
      </w:pPr>
    </w:p>
    <w:p w:rsidR="00FF0887" w:rsidRDefault="00FF0887" w:rsidP="002D1511">
      <w:pPr>
        <w:spacing w:line="276" w:lineRule="auto"/>
        <w:jc w:val="both"/>
        <w:rPr>
          <w:sz w:val="28"/>
          <w:szCs w:val="28"/>
        </w:rPr>
      </w:pPr>
    </w:p>
    <w:p w:rsidR="00FF0887" w:rsidRDefault="00FF0887" w:rsidP="002D1511">
      <w:pPr>
        <w:spacing w:line="276" w:lineRule="auto"/>
        <w:jc w:val="both"/>
        <w:rPr>
          <w:sz w:val="28"/>
          <w:szCs w:val="28"/>
        </w:rPr>
      </w:pPr>
    </w:p>
    <w:p w:rsidR="00FF0887" w:rsidRDefault="00FF0887" w:rsidP="002D1511">
      <w:pPr>
        <w:spacing w:line="276" w:lineRule="auto"/>
        <w:jc w:val="both"/>
        <w:rPr>
          <w:sz w:val="28"/>
          <w:szCs w:val="28"/>
        </w:rPr>
      </w:pPr>
    </w:p>
    <w:p w:rsidR="00FF0887" w:rsidRDefault="00FF0887" w:rsidP="002D1511">
      <w:pPr>
        <w:spacing w:line="276" w:lineRule="auto"/>
        <w:jc w:val="both"/>
        <w:rPr>
          <w:sz w:val="28"/>
          <w:szCs w:val="28"/>
        </w:rPr>
      </w:pPr>
    </w:p>
    <w:p w:rsidR="00FF0887" w:rsidRDefault="00FF0887" w:rsidP="002D1511">
      <w:pPr>
        <w:spacing w:line="276" w:lineRule="auto"/>
        <w:jc w:val="both"/>
        <w:rPr>
          <w:sz w:val="28"/>
          <w:szCs w:val="28"/>
        </w:rPr>
      </w:pPr>
    </w:p>
    <w:p w:rsidR="00FF0887" w:rsidRDefault="00FF0887" w:rsidP="002D1511">
      <w:pPr>
        <w:spacing w:line="276" w:lineRule="auto"/>
        <w:jc w:val="both"/>
        <w:rPr>
          <w:sz w:val="28"/>
          <w:szCs w:val="28"/>
        </w:rPr>
      </w:pPr>
    </w:p>
    <w:p w:rsidR="00FF0887" w:rsidRDefault="00FF0887" w:rsidP="002D1511">
      <w:pPr>
        <w:spacing w:line="276" w:lineRule="auto"/>
        <w:jc w:val="both"/>
        <w:rPr>
          <w:sz w:val="28"/>
          <w:szCs w:val="28"/>
        </w:rPr>
      </w:pPr>
    </w:p>
    <w:p w:rsidR="00FF0887" w:rsidRDefault="00FF0887" w:rsidP="002D1511">
      <w:pPr>
        <w:spacing w:line="276" w:lineRule="auto"/>
        <w:jc w:val="both"/>
        <w:rPr>
          <w:sz w:val="28"/>
          <w:szCs w:val="28"/>
        </w:rPr>
      </w:pPr>
    </w:p>
    <w:p w:rsidR="00FF0887" w:rsidRDefault="00FF0887" w:rsidP="002D1511">
      <w:pPr>
        <w:spacing w:line="276" w:lineRule="auto"/>
        <w:jc w:val="both"/>
        <w:rPr>
          <w:sz w:val="28"/>
          <w:szCs w:val="28"/>
        </w:rPr>
      </w:pPr>
    </w:p>
    <w:p w:rsidR="00FF0887" w:rsidRDefault="00FF0887" w:rsidP="002D1511">
      <w:pPr>
        <w:spacing w:line="276" w:lineRule="auto"/>
        <w:jc w:val="both"/>
        <w:rPr>
          <w:sz w:val="28"/>
          <w:szCs w:val="28"/>
        </w:rPr>
      </w:pPr>
    </w:p>
    <w:p w:rsidR="00FF0887" w:rsidRDefault="00FF0887" w:rsidP="002D1511">
      <w:pPr>
        <w:spacing w:line="276" w:lineRule="auto"/>
        <w:jc w:val="both"/>
        <w:rPr>
          <w:sz w:val="28"/>
          <w:szCs w:val="28"/>
        </w:rPr>
      </w:pPr>
    </w:p>
    <w:p w:rsidR="00FF0887" w:rsidRDefault="00FF0887" w:rsidP="002D1511">
      <w:pPr>
        <w:spacing w:line="276" w:lineRule="auto"/>
        <w:jc w:val="both"/>
        <w:rPr>
          <w:sz w:val="28"/>
          <w:szCs w:val="28"/>
        </w:rPr>
      </w:pPr>
    </w:p>
    <w:p w:rsidR="00FF0887" w:rsidRDefault="00FF0887" w:rsidP="002D1511">
      <w:pPr>
        <w:spacing w:line="276" w:lineRule="auto"/>
        <w:jc w:val="both"/>
        <w:rPr>
          <w:sz w:val="28"/>
          <w:szCs w:val="28"/>
        </w:rPr>
      </w:pPr>
    </w:p>
    <w:p w:rsidR="00FF0887" w:rsidRDefault="00FF0887" w:rsidP="002D1511">
      <w:pPr>
        <w:spacing w:line="276" w:lineRule="auto"/>
        <w:jc w:val="both"/>
        <w:rPr>
          <w:sz w:val="28"/>
          <w:szCs w:val="28"/>
        </w:rPr>
      </w:pPr>
    </w:p>
    <w:p w:rsidR="00FF0887" w:rsidRDefault="00FF0887" w:rsidP="002D1511">
      <w:pPr>
        <w:spacing w:line="276" w:lineRule="auto"/>
        <w:jc w:val="both"/>
        <w:rPr>
          <w:sz w:val="28"/>
          <w:szCs w:val="28"/>
        </w:rPr>
      </w:pPr>
    </w:p>
    <w:p w:rsidR="00FF0887" w:rsidRDefault="00FF0887" w:rsidP="002D1511">
      <w:pPr>
        <w:spacing w:line="276" w:lineRule="auto"/>
        <w:jc w:val="both"/>
        <w:rPr>
          <w:sz w:val="28"/>
          <w:szCs w:val="28"/>
        </w:rPr>
      </w:pPr>
    </w:p>
    <w:p w:rsidR="00FF0887" w:rsidRDefault="00FF0887" w:rsidP="002D1511">
      <w:pPr>
        <w:spacing w:line="276" w:lineRule="auto"/>
        <w:jc w:val="both"/>
        <w:rPr>
          <w:sz w:val="28"/>
          <w:szCs w:val="28"/>
        </w:rPr>
      </w:pPr>
    </w:p>
    <w:p w:rsidR="00FF0887" w:rsidRDefault="00FF0887" w:rsidP="002D1511">
      <w:pPr>
        <w:spacing w:line="276" w:lineRule="auto"/>
        <w:jc w:val="both"/>
        <w:rPr>
          <w:sz w:val="28"/>
          <w:szCs w:val="28"/>
        </w:rPr>
      </w:pPr>
    </w:p>
    <w:p w:rsidR="00FF0887" w:rsidRDefault="00FF0887" w:rsidP="002D1511">
      <w:pPr>
        <w:spacing w:line="276" w:lineRule="auto"/>
        <w:jc w:val="both"/>
        <w:rPr>
          <w:sz w:val="28"/>
          <w:szCs w:val="28"/>
        </w:rPr>
      </w:pPr>
    </w:p>
    <w:p w:rsidR="00FF0887" w:rsidRDefault="00FF0887" w:rsidP="002D1511">
      <w:pPr>
        <w:spacing w:line="276" w:lineRule="auto"/>
        <w:jc w:val="both"/>
        <w:rPr>
          <w:sz w:val="28"/>
          <w:szCs w:val="28"/>
        </w:rPr>
      </w:pPr>
    </w:p>
    <w:p w:rsidR="00FF0887" w:rsidRDefault="00FF0887" w:rsidP="002D1511">
      <w:pPr>
        <w:spacing w:line="276" w:lineRule="auto"/>
        <w:jc w:val="both"/>
        <w:rPr>
          <w:sz w:val="28"/>
          <w:szCs w:val="28"/>
        </w:rPr>
      </w:pPr>
    </w:p>
    <w:p w:rsidR="00FF0887" w:rsidRDefault="00FF0887" w:rsidP="00F3180C">
      <w:pPr>
        <w:jc w:val="right"/>
        <w:rPr>
          <w:bCs/>
          <w:i/>
          <w:iCs/>
        </w:rPr>
      </w:pPr>
      <w:r w:rsidRPr="00F700AB">
        <w:rPr>
          <w:bCs/>
          <w:i/>
          <w:iCs/>
        </w:rPr>
        <w:t>Приложение №</w:t>
      </w:r>
      <w:r>
        <w:rPr>
          <w:bCs/>
          <w:i/>
          <w:iCs/>
        </w:rPr>
        <w:t>1</w:t>
      </w:r>
    </w:p>
    <w:p w:rsidR="00FF0887" w:rsidRDefault="00FF0887" w:rsidP="00F3180C">
      <w:pPr>
        <w:jc w:val="right"/>
        <w:rPr>
          <w:bCs/>
          <w:i/>
          <w:iCs/>
        </w:rPr>
      </w:pPr>
    </w:p>
    <w:p w:rsidR="00FF0887" w:rsidRPr="00F3180C" w:rsidRDefault="00FF0887" w:rsidP="004A1A78">
      <w:pPr>
        <w:spacing w:after="120"/>
        <w:rPr>
          <w:b/>
          <w:sz w:val="28"/>
          <w:szCs w:val="28"/>
        </w:rPr>
      </w:pPr>
      <w:r w:rsidRPr="00F3180C">
        <w:rPr>
          <w:b/>
          <w:sz w:val="28"/>
          <w:szCs w:val="28"/>
        </w:rPr>
        <w:t>Заявка на творческий конкурс «</w:t>
      </w:r>
      <w:r w:rsidRPr="004A1A78">
        <w:rPr>
          <w:b/>
          <w:sz w:val="28"/>
          <w:szCs w:val="28"/>
        </w:rPr>
        <w:t>Правила дорожного движения глазами детей</w:t>
      </w:r>
      <w:r w:rsidRPr="00F3180C">
        <w:rPr>
          <w:b/>
          <w:sz w:val="28"/>
          <w:szCs w:val="28"/>
        </w:rPr>
        <w:t>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15"/>
        <w:gridCol w:w="5730"/>
      </w:tblGrid>
      <w:tr w:rsidR="00FF0887" w:rsidRPr="00F3180C" w:rsidTr="00904E92">
        <w:tc>
          <w:tcPr>
            <w:tcW w:w="3615" w:type="dxa"/>
          </w:tcPr>
          <w:p w:rsidR="00FF0887" w:rsidRPr="00904E92" w:rsidRDefault="00FF0887" w:rsidP="00904E92">
            <w:pPr>
              <w:spacing w:line="276" w:lineRule="auto"/>
              <w:rPr>
                <w:sz w:val="28"/>
                <w:szCs w:val="28"/>
              </w:rPr>
            </w:pPr>
            <w:r w:rsidRPr="00904E92">
              <w:rPr>
                <w:sz w:val="28"/>
                <w:szCs w:val="28"/>
              </w:rPr>
              <w:t>Данные участника:</w:t>
            </w:r>
          </w:p>
          <w:p w:rsidR="00FF0887" w:rsidRPr="00904E92" w:rsidRDefault="00FF0887" w:rsidP="00904E92">
            <w:pPr>
              <w:spacing w:line="276" w:lineRule="auto"/>
              <w:rPr>
                <w:sz w:val="28"/>
                <w:szCs w:val="28"/>
              </w:rPr>
            </w:pPr>
            <w:r w:rsidRPr="00904E92">
              <w:rPr>
                <w:sz w:val="28"/>
                <w:szCs w:val="28"/>
              </w:rPr>
              <w:t>фамилия, имя, возраст.</w:t>
            </w:r>
          </w:p>
        </w:tc>
        <w:tc>
          <w:tcPr>
            <w:tcW w:w="5730" w:type="dxa"/>
          </w:tcPr>
          <w:p w:rsidR="00FF0887" w:rsidRPr="00904E92" w:rsidRDefault="00FF0887" w:rsidP="00904E9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F0887" w:rsidRPr="00F3180C" w:rsidTr="00904E92">
        <w:tc>
          <w:tcPr>
            <w:tcW w:w="3615" w:type="dxa"/>
          </w:tcPr>
          <w:p w:rsidR="00FF0887" w:rsidRPr="00904E92" w:rsidRDefault="00FF0887" w:rsidP="00904E92">
            <w:pPr>
              <w:spacing w:line="276" w:lineRule="auto"/>
              <w:rPr>
                <w:sz w:val="28"/>
                <w:szCs w:val="28"/>
              </w:rPr>
            </w:pPr>
            <w:r w:rsidRPr="00904E92">
              <w:rPr>
                <w:sz w:val="28"/>
                <w:szCs w:val="28"/>
              </w:rPr>
              <w:t>Название работы</w:t>
            </w:r>
          </w:p>
          <w:p w:rsidR="00FF0887" w:rsidRPr="00904E92" w:rsidRDefault="00FF0887" w:rsidP="00904E9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30" w:type="dxa"/>
          </w:tcPr>
          <w:p w:rsidR="00FF0887" w:rsidRPr="00904E92" w:rsidRDefault="00FF0887" w:rsidP="00904E92">
            <w:pPr>
              <w:spacing w:line="276" w:lineRule="auto"/>
              <w:rPr>
                <w:sz w:val="28"/>
                <w:szCs w:val="28"/>
              </w:rPr>
            </w:pPr>
          </w:p>
        </w:tc>
      </w:tr>
      <w:tr w:rsidR="00FF0887" w:rsidRPr="00F3180C" w:rsidTr="00904E92">
        <w:tc>
          <w:tcPr>
            <w:tcW w:w="3615" w:type="dxa"/>
          </w:tcPr>
          <w:p w:rsidR="00FF0887" w:rsidRPr="00904E92" w:rsidRDefault="00FF0887" w:rsidP="00904E92">
            <w:pPr>
              <w:spacing w:line="276" w:lineRule="auto"/>
              <w:rPr>
                <w:sz w:val="28"/>
                <w:szCs w:val="28"/>
              </w:rPr>
            </w:pPr>
            <w:r w:rsidRPr="00904E92">
              <w:rPr>
                <w:sz w:val="28"/>
                <w:szCs w:val="28"/>
              </w:rPr>
              <w:t xml:space="preserve">Номинация </w:t>
            </w:r>
          </w:p>
          <w:p w:rsidR="00FF0887" w:rsidRPr="00904E92" w:rsidRDefault="00FF0887" w:rsidP="00904E92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5730" w:type="dxa"/>
          </w:tcPr>
          <w:p w:rsidR="00FF0887" w:rsidRPr="00904E92" w:rsidRDefault="00FF0887" w:rsidP="00904E9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0887" w:rsidRPr="00F3180C" w:rsidTr="00904E92">
        <w:tc>
          <w:tcPr>
            <w:tcW w:w="3615" w:type="dxa"/>
          </w:tcPr>
          <w:p w:rsidR="00FF0887" w:rsidRPr="00904E92" w:rsidRDefault="00FF0887" w:rsidP="00904E92">
            <w:pPr>
              <w:spacing w:line="276" w:lineRule="auto"/>
              <w:rPr>
                <w:sz w:val="28"/>
                <w:szCs w:val="28"/>
              </w:rPr>
            </w:pPr>
            <w:r w:rsidRPr="00904E92">
              <w:rPr>
                <w:sz w:val="28"/>
                <w:szCs w:val="28"/>
              </w:rPr>
              <w:t>Контактный номер законного представителя участника конкурса</w:t>
            </w:r>
          </w:p>
        </w:tc>
        <w:tc>
          <w:tcPr>
            <w:tcW w:w="5730" w:type="dxa"/>
          </w:tcPr>
          <w:p w:rsidR="00FF0887" w:rsidRPr="00904E92" w:rsidRDefault="00FF0887" w:rsidP="00904E9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0887" w:rsidRPr="00F3180C" w:rsidTr="00904E92">
        <w:tc>
          <w:tcPr>
            <w:tcW w:w="3615" w:type="dxa"/>
          </w:tcPr>
          <w:p w:rsidR="00FF0887" w:rsidRPr="00904E92" w:rsidRDefault="00FF0887" w:rsidP="00904E92">
            <w:pPr>
              <w:spacing w:line="276" w:lineRule="auto"/>
              <w:rPr>
                <w:sz w:val="28"/>
                <w:szCs w:val="28"/>
              </w:rPr>
            </w:pPr>
            <w:r w:rsidRPr="00904E92">
              <w:rPr>
                <w:sz w:val="28"/>
                <w:szCs w:val="28"/>
              </w:rPr>
              <w:t>E-mail адрес законного представителя участника конкурса</w:t>
            </w:r>
          </w:p>
        </w:tc>
        <w:tc>
          <w:tcPr>
            <w:tcW w:w="5730" w:type="dxa"/>
          </w:tcPr>
          <w:p w:rsidR="00FF0887" w:rsidRPr="00904E92" w:rsidRDefault="00FF0887" w:rsidP="00904E9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FF0887" w:rsidRPr="00F3180C" w:rsidTr="00904E92">
        <w:tc>
          <w:tcPr>
            <w:tcW w:w="3615" w:type="dxa"/>
          </w:tcPr>
          <w:p w:rsidR="00FF0887" w:rsidRPr="00904E92" w:rsidRDefault="00FF0887" w:rsidP="00904E92">
            <w:pPr>
              <w:spacing w:line="276" w:lineRule="auto"/>
              <w:rPr>
                <w:sz w:val="28"/>
                <w:szCs w:val="28"/>
              </w:rPr>
            </w:pPr>
            <w:r w:rsidRPr="00904E92">
              <w:rPr>
                <w:sz w:val="28"/>
                <w:szCs w:val="28"/>
              </w:rPr>
              <w:t>Название учреждения, в котором учится ребёнок</w:t>
            </w:r>
          </w:p>
        </w:tc>
        <w:tc>
          <w:tcPr>
            <w:tcW w:w="5730" w:type="dxa"/>
          </w:tcPr>
          <w:p w:rsidR="00FF0887" w:rsidRPr="00904E92" w:rsidRDefault="00FF0887" w:rsidP="00904E92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</w:tbl>
    <w:p w:rsidR="00FF0887" w:rsidRDefault="00FF0887" w:rsidP="002D1511">
      <w:pPr>
        <w:spacing w:line="276" w:lineRule="auto"/>
        <w:jc w:val="both"/>
        <w:rPr>
          <w:sz w:val="28"/>
          <w:szCs w:val="28"/>
        </w:rPr>
      </w:pPr>
    </w:p>
    <w:p w:rsidR="00FF0887" w:rsidRDefault="00FF0887" w:rsidP="002D1511">
      <w:pPr>
        <w:spacing w:line="276" w:lineRule="auto"/>
        <w:jc w:val="both"/>
        <w:rPr>
          <w:b/>
          <w:sz w:val="28"/>
          <w:szCs w:val="28"/>
        </w:rPr>
      </w:pPr>
    </w:p>
    <w:p w:rsidR="00FF0887" w:rsidRDefault="00FF0887" w:rsidP="00F700AB">
      <w:pPr>
        <w:jc w:val="right"/>
        <w:rPr>
          <w:bCs/>
          <w:i/>
          <w:iCs/>
        </w:rPr>
      </w:pPr>
      <w:bookmarkStart w:id="2" w:name="_Hlk120871838"/>
    </w:p>
    <w:p w:rsidR="00FF0887" w:rsidRDefault="00FF0887" w:rsidP="00F700AB">
      <w:pPr>
        <w:jc w:val="right"/>
        <w:rPr>
          <w:bCs/>
          <w:i/>
          <w:iCs/>
        </w:rPr>
      </w:pPr>
    </w:p>
    <w:p w:rsidR="00FF0887" w:rsidRDefault="00FF0887" w:rsidP="00F700AB">
      <w:pPr>
        <w:jc w:val="right"/>
        <w:rPr>
          <w:bCs/>
          <w:i/>
          <w:iCs/>
        </w:rPr>
      </w:pPr>
    </w:p>
    <w:p w:rsidR="00FF0887" w:rsidRDefault="00FF0887" w:rsidP="00F700AB">
      <w:pPr>
        <w:jc w:val="right"/>
        <w:rPr>
          <w:bCs/>
          <w:i/>
          <w:iCs/>
        </w:rPr>
      </w:pPr>
    </w:p>
    <w:p w:rsidR="00FF0887" w:rsidRDefault="00FF0887" w:rsidP="00F700AB">
      <w:pPr>
        <w:jc w:val="right"/>
        <w:rPr>
          <w:bCs/>
          <w:i/>
          <w:iCs/>
        </w:rPr>
      </w:pPr>
    </w:p>
    <w:p w:rsidR="00FF0887" w:rsidRDefault="00FF0887" w:rsidP="00F700AB">
      <w:pPr>
        <w:jc w:val="right"/>
        <w:rPr>
          <w:bCs/>
          <w:i/>
          <w:iCs/>
        </w:rPr>
      </w:pPr>
    </w:p>
    <w:p w:rsidR="00FF0887" w:rsidRDefault="00FF0887" w:rsidP="00F700AB">
      <w:pPr>
        <w:jc w:val="right"/>
        <w:rPr>
          <w:bCs/>
          <w:i/>
          <w:iCs/>
        </w:rPr>
      </w:pPr>
    </w:p>
    <w:p w:rsidR="00FF0887" w:rsidRDefault="00FF0887" w:rsidP="00F700AB">
      <w:pPr>
        <w:jc w:val="right"/>
        <w:rPr>
          <w:bCs/>
          <w:i/>
          <w:iCs/>
        </w:rPr>
      </w:pPr>
    </w:p>
    <w:p w:rsidR="00FF0887" w:rsidRDefault="00FF0887" w:rsidP="00F700AB">
      <w:pPr>
        <w:jc w:val="right"/>
        <w:rPr>
          <w:bCs/>
          <w:i/>
          <w:iCs/>
        </w:rPr>
      </w:pPr>
    </w:p>
    <w:p w:rsidR="00FF0887" w:rsidRDefault="00FF0887" w:rsidP="00F700AB">
      <w:pPr>
        <w:jc w:val="right"/>
        <w:rPr>
          <w:bCs/>
          <w:i/>
          <w:iCs/>
        </w:rPr>
      </w:pPr>
    </w:p>
    <w:p w:rsidR="00FF0887" w:rsidRDefault="00FF0887" w:rsidP="00F700AB">
      <w:pPr>
        <w:jc w:val="right"/>
        <w:rPr>
          <w:bCs/>
          <w:i/>
          <w:iCs/>
        </w:rPr>
      </w:pPr>
    </w:p>
    <w:p w:rsidR="00FF0887" w:rsidRDefault="00FF0887" w:rsidP="00F700AB">
      <w:pPr>
        <w:jc w:val="right"/>
        <w:rPr>
          <w:bCs/>
          <w:i/>
          <w:iCs/>
        </w:rPr>
      </w:pPr>
    </w:p>
    <w:p w:rsidR="00FF0887" w:rsidRDefault="00FF0887" w:rsidP="00F700AB">
      <w:pPr>
        <w:jc w:val="right"/>
        <w:rPr>
          <w:bCs/>
          <w:i/>
          <w:iCs/>
        </w:rPr>
      </w:pPr>
    </w:p>
    <w:p w:rsidR="00FF0887" w:rsidRDefault="00FF0887" w:rsidP="00F700AB">
      <w:pPr>
        <w:jc w:val="right"/>
        <w:rPr>
          <w:bCs/>
          <w:i/>
          <w:iCs/>
        </w:rPr>
      </w:pPr>
    </w:p>
    <w:p w:rsidR="00FF0887" w:rsidRDefault="00FF0887" w:rsidP="00F700AB">
      <w:pPr>
        <w:jc w:val="right"/>
        <w:rPr>
          <w:bCs/>
          <w:i/>
          <w:iCs/>
        </w:rPr>
      </w:pPr>
    </w:p>
    <w:p w:rsidR="00FF0887" w:rsidRDefault="00FF0887" w:rsidP="00F700AB">
      <w:pPr>
        <w:jc w:val="right"/>
        <w:rPr>
          <w:bCs/>
          <w:i/>
          <w:iCs/>
        </w:rPr>
      </w:pPr>
    </w:p>
    <w:p w:rsidR="00FF0887" w:rsidRDefault="00FF0887" w:rsidP="00F700AB">
      <w:pPr>
        <w:jc w:val="right"/>
        <w:rPr>
          <w:bCs/>
          <w:i/>
          <w:iCs/>
        </w:rPr>
      </w:pPr>
    </w:p>
    <w:p w:rsidR="00FF0887" w:rsidRDefault="00FF0887" w:rsidP="00F700AB">
      <w:pPr>
        <w:jc w:val="right"/>
        <w:rPr>
          <w:bCs/>
          <w:i/>
          <w:iCs/>
        </w:rPr>
      </w:pPr>
    </w:p>
    <w:p w:rsidR="00FF0887" w:rsidRDefault="00FF0887" w:rsidP="00F700AB">
      <w:pPr>
        <w:jc w:val="right"/>
        <w:rPr>
          <w:bCs/>
          <w:i/>
          <w:iCs/>
        </w:rPr>
      </w:pPr>
    </w:p>
    <w:p w:rsidR="00FF0887" w:rsidRDefault="00FF0887" w:rsidP="00F700AB">
      <w:pPr>
        <w:jc w:val="right"/>
        <w:rPr>
          <w:bCs/>
          <w:i/>
          <w:iCs/>
        </w:rPr>
      </w:pPr>
    </w:p>
    <w:p w:rsidR="00FF0887" w:rsidRDefault="00FF0887" w:rsidP="00F700AB">
      <w:pPr>
        <w:jc w:val="right"/>
        <w:rPr>
          <w:bCs/>
          <w:i/>
          <w:iCs/>
        </w:rPr>
      </w:pPr>
    </w:p>
    <w:p w:rsidR="00FF0887" w:rsidRDefault="00FF0887" w:rsidP="00F700AB">
      <w:pPr>
        <w:jc w:val="right"/>
        <w:rPr>
          <w:bCs/>
          <w:i/>
          <w:iCs/>
        </w:rPr>
      </w:pPr>
    </w:p>
    <w:p w:rsidR="00FF0887" w:rsidRDefault="00FF0887" w:rsidP="00F700AB">
      <w:pPr>
        <w:jc w:val="right"/>
        <w:rPr>
          <w:bCs/>
          <w:i/>
          <w:iCs/>
        </w:rPr>
      </w:pPr>
    </w:p>
    <w:p w:rsidR="00FF0887" w:rsidRDefault="00FF0887" w:rsidP="00F700AB">
      <w:pPr>
        <w:jc w:val="right"/>
        <w:rPr>
          <w:bCs/>
          <w:i/>
          <w:iCs/>
        </w:rPr>
      </w:pPr>
    </w:p>
    <w:p w:rsidR="00FF0887" w:rsidRDefault="00FF0887" w:rsidP="00F700AB">
      <w:pPr>
        <w:jc w:val="right"/>
        <w:rPr>
          <w:bCs/>
          <w:i/>
          <w:iCs/>
        </w:rPr>
      </w:pPr>
    </w:p>
    <w:p w:rsidR="00FF0887" w:rsidRPr="00F700AB" w:rsidRDefault="00FF0887" w:rsidP="00F700AB">
      <w:pPr>
        <w:jc w:val="right"/>
        <w:rPr>
          <w:bCs/>
          <w:i/>
          <w:iCs/>
        </w:rPr>
      </w:pPr>
      <w:r w:rsidRPr="00F700AB">
        <w:rPr>
          <w:bCs/>
          <w:i/>
          <w:iCs/>
        </w:rPr>
        <w:t>Приложение №2</w:t>
      </w:r>
    </w:p>
    <w:bookmarkEnd w:id="2"/>
    <w:p w:rsidR="00FF0887" w:rsidRPr="00F700AB" w:rsidRDefault="00FF0887" w:rsidP="00F700AB">
      <w:pPr>
        <w:jc w:val="center"/>
        <w:rPr>
          <w:bCs/>
        </w:rPr>
      </w:pPr>
      <w:r w:rsidRPr="00F700AB">
        <w:rPr>
          <w:bCs/>
        </w:rPr>
        <w:t>СОГЛАСИЕ</w:t>
      </w:r>
    </w:p>
    <w:p w:rsidR="00FF0887" w:rsidRPr="00F700AB" w:rsidRDefault="00FF0887" w:rsidP="00F700AB">
      <w:pPr>
        <w:jc w:val="center"/>
        <w:rPr>
          <w:bCs/>
        </w:rPr>
      </w:pPr>
      <w:r w:rsidRPr="00F700AB">
        <w:rPr>
          <w:bCs/>
        </w:rPr>
        <w:t xml:space="preserve">на обработку персональных данных участника </w:t>
      </w:r>
    </w:p>
    <w:p w:rsidR="00FF0887" w:rsidRPr="00F700AB" w:rsidRDefault="00FF0887" w:rsidP="00F700AB">
      <w:pPr>
        <w:jc w:val="center"/>
        <w:rPr>
          <w:bCs/>
        </w:rPr>
      </w:pPr>
      <w:r w:rsidRPr="00F700AB">
        <w:rPr>
          <w:bCs/>
        </w:rPr>
        <w:t>творческого конкурса «</w:t>
      </w:r>
      <w:r w:rsidRPr="004A1A78">
        <w:rPr>
          <w:bCs/>
        </w:rPr>
        <w:t>Правила дорожного движения глазами детей</w:t>
      </w:r>
      <w:r w:rsidRPr="00F700AB">
        <w:rPr>
          <w:bCs/>
        </w:rPr>
        <w:t xml:space="preserve">» </w:t>
      </w:r>
    </w:p>
    <w:p w:rsidR="00FF0887" w:rsidRPr="00F700AB" w:rsidRDefault="00FF0887" w:rsidP="00F700AB">
      <w:pPr>
        <w:tabs>
          <w:tab w:val="right" w:pos="9639"/>
        </w:tabs>
        <w:jc w:val="both"/>
      </w:pPr>
      <w:r w:rsidRPr="00F700AB">
        <w:t xml:space="preserve">Я, </w:t>
      </w:r>
      <w:r w:rsidRPr="00F700AB">
        <w:rPr>
          <w:u w:val="single"/>
        </w:rPr>
        <w:tab/>
      </w:r>
      <w:r w:rsidRPr="00F700AB">
        <w:t>,</w:t>
      </w:r>
    </w:p>
    <w:p w:rsidR="00FF0887" w:rsidRPr="00F700AB" w:rsidRDefault="00FF0887" w:rsidP="00F700AB">
      <w:pPr>
        <w:jc w:val="center"/>
        <w:rPr>
          <w:sz w:val="28"/>
          <w:szCs w:val="28"/>
          <w:vertAlign w:val="superscript"/>
        </w:rPr>
      </w:pPr>
      <w:r w:rsidRPr="00F700AB">
        <w:rPr>
          <w:sz w:val="28"/>
          <w:szCs w:val="28"/>
          <w:vertAlign w:val="superscript"/>
        </w:rPr>
        <w:t>(фамилия, имя, отчество)</w:t>
      </w:r>
    </w:p>
    <w:p w:rsidR="00FF0887" w:rsidRPr="00F700AB" w:rsidRDefault="00FF0887" w:rsidP="00F700AB">
      <w:pPr>
        <w:tabs>
          <w:tab w:val="right" w:pos="9639"/>
        </w:tabs>
        <w:jc w:val="both"/>
      </w:pPr>
      <w:r w:rsidRPr="00F700AB">
        <w:t xml:space="preserve">проживающий(ая) по адресу: </w:t>
      </w:r>
      <w:r w:rsidRPr="00F700AB">
        <w:rPr>
          <w:u w:val="single"/>
        </w:rPr>
        <w:tab/>
      </w:r>
      <w:r w:rsidRPr="00F700AB">
        <w:t>,</w:t>
      </w:r>
    </w:p>
    <w:p w:rsidR="00FF0887" w:rsidRPr="00F700AB" w:rsidRDefault="00FF0887" w:rsidP="00F700AB">
      <w:pPr>
        <w:tabs>
          <w:tab w:val="right" w:pos="9639"/>
        </w:tabs>
        <w:jc w:val="both"/>
        <w:rPr>
          <w:sz w:val="28"/>
          <w:szCs w:val="28"/>
        </w:rPr>
      </w:pPr>
      <w:r w:rsidRPr="00F700AB">
        <w:t>документ, удостоверяющий личность ______________</w:t>
      </w:r>
      <w:r w:rsidRPr="00F700AB">
        <w:rPr>
          <w:sz w:val="28"/>
          <w:szCs w:val="28"/>
        </w:rPr>
        <w:t xml:space="preserve">  </w:t>
      </w:r>
      <w:r w:rsidRPr="00F700AB">
        <w:rPr>
          <w:sz w:val="28"/>
          <w:szCs w:val="28"/>
          <w:u w:val="single"/>
        </w:rPr>
        <w:tab/>
      </w:r>
      <w:r w:rsidRPr="00F700AB">
        <w:rPr>
          <w:sz w:val="28"/>
          <w:szCs w:val="28"/>
        </w:rPr>
        <w:t>,</w:t>
      </w:r>
    </w:p>
    <w:p w:rsidR="00FF0887" w:rsidRPr="00F700AB" w:rsidRDefault="00FF0887" w:rsidP="00F700AB">
      <w:pPr>
        <w:tabs>
          <w:tab w:val="left" w:pos="6946"/>
        </w:tabs>
        <w:ind w:left="4536"/>
        <w:jc w:val="center"/>
        <w:rPr>
          <w:sz w:val="28"/>
          <w:szCs w:val="28"/>
          <w:vertAlign w:val="superscript"/>
        </w:rPr>
      </w:pPr>
      <w:r w:rsidRPr="00F700AB">
        <w:rPr>
          <w:sz w:val="28"/>
          <w:szCs w:val="28"/>
          <w:vertAlign w:val="superscript"/>
        </w:rPr>
        <w:t>(вид документа)</w:t>
      </w:r>
      <w:r w:rsidRPr="00F700AB">
        <w:rPr>
          <w:sz w:val="28"/>
          <w:szCs w:val="28"/>
          <w:vertAlign w:val="superscript"/>
        </w:rPr>
        <w:tab/>
        <w:t>(серия и номер документа)</w:t>
      </w:r>
    </w:p>
    <w:p w:rsidR="00FF0887" w:rsidRPr="00F700AB" w:rsidRDefault="00FF0887" w:rsidP="00F700AB">
      <w:pPr>
        <w:tabs>
          <w:tab w:val="right" w:pos="9639"/>
        </w:tabs>
        <w:jc w:val="both"/>
      </w:pPr>
      <w:r w:rsidRPr="00F700AB">
        <w:t xml:space="preserve">выдан </w:t>
      </w:r>
      <w:r w:rsidRPr="00F700AB">
        <w:rPr>
          <w:u w:val="single"/>
        </w:rPr>
        <w:tab/>
      </w:r>
      <w:r w:rsidRPr="00F700AB">
        <w:t>,</w:t>
      </w:r>
    </w:p>
    <w:p w:rsidR="00FF0887" w:rsidRPr="00F700AB" w:rsidRDefault="00FF0887" w:rsidP="00F700AB">
      <w:pPr>
        <w:jc w:val="center"/>
        <w:rPr>
          <w:sz w:val="28"/>
          <w:szCs w:val="28"/>
          <w:vertAlign w:val="superscript"/>
        </w:rPr>
      </w:pPr>
      <w:r w:rsidRPr="00F700AB">
        <w:rPr>
          <w:sz w:val="28"/>
          <w:szCs w:val="28"/>
          <w:vertAlign w:val="superscript"/>
        </w:rPr>
        <w:t>(кем и когда)</w:t>
      </w:r>
    </w:p>
    <w:p w:rsidR="00FF0887" w:rsidRPr="00F700AB" w:rsidRDefault="00FF0887" w:rsidP="00F700AB">
      <w:pPr>
        <w:tabs>
          <w:tab w:val="right" w:pos="9639"/>
        </w:tabs>
        <w:jc w:val="both"/>
      </w:pPr>
      <w:r w:rsidRPr="00F700AB">
        <w:t xml:space="preserve">действующий(ая) в качестве законного представителя </w:t>
      </w:r>
      <w:r w:rsidRPr="00F700AB">
        <w:rPr>
          <w:u w:val="single"/>
        </w:rPr>
        <w:tab/>
      </w:r>
    </w:p>
    <w:p w:rsidR="00FF0887" w:rsidRPr="00F700AB" w:rsidRDefault="00FF0887" w:rsidP="00F700AB">
      <w:pPr>
        <w:tabs>
          <w:tab w:val="right" w:pos="9639"/>
        </w:tabs>
        <w:spacing w:before="120"/>
        <w:jc w:val="both"/>
      </w:pPr>
      <w:r w:rsidRPr="00F700AB">
        <w:rPr>
          <w:u w:val="single"/>
        </w:rPr>
        <w:tab/>
      </w:r>
      <w:r w:rsidRPr="00F700AB">
        <w:t>,</w:t>
      </w:r>
    </w:p>
    <w:p w:rsidR="00FF0887" w:rsidRPr="00F700AB" w:rsidRDefault="00FF0887" w:rsidP="00F700AB">
      <w:pPr>
        <w:jc w:val="center"/>
        <w:rPr>
          <w:sz w:val="28"/>
          <w:szCs w:val="28"/>
          <w:vertAlign w:val="superscript"/>
        </w:rPr>
      </w:pPr>
      <w:r w:rsidRPr="00F700AB">
        <w:rPr>
          <w:sz w:val="28"/>
          <w:szCs w:val="28"/>
          <w:vertAlign w:val="superscript"/>
        </w:rPr>
        <w:t>(фамилия, имя, отчество участника конкурса)</w:t>
      </w:r>
    </w:p>
    <w:p w:rsidR="00FF0887" w:rsidRPr="00F700AB" w:rsidRDefault="00FF0887" w:rsidP="00F700AB">
      <w:pPr>
        <w:tabs>
          <w:tab w:val="right" w:pos="9639"/>
        </w:tabs>
        <w:jc w:val="both"/>
        <w:rPr>
          <w:sz w:val="28"/>
          <w:szCs w:val="28"/>
        </w:rPr>
      </w:pPr>
      <w:r w:rsidRPr="00F700AB">
        <w:rPr>
          <w:sz w:val="28"/>
          <w:szCs w:val="28"/>
          <w:u w:val="single"/>
        </w:rPr>
        <w:tab/>
      </w:r>
      <w:r w:rsidRPr="00F700AB">
        <w:rPr>
          <w:sz w:val="28"/>
          <w:szCs w:val="28"/>
        </w:rPr>
        <w:t>,</w:t>
      </w:r>
    </w:p>
    <w:p w:rsidR="00FF0887" w:rsidRPr="00F700AB" w:rsidRDefault="00FF0887" w:rsidP="00F700AB">
      <w:pPr>
        <w:jc w:val="center"/>
        <w:rPr>
          <w:sz w:val="28"/>
          <w:szCs w:val="28"/>
          <w:vertAlign w:val="superscript"/>
        </w:rPr>
      </w:pPr>
      <w:r w:rsidRPr="00F700AB">
        <w:rPr>
          <w:sz w:val="28"/>
          <w:szCs w:val="28"/>
          <w:vertAlign w:val="superscript"/>
        </w:rPr>
        <w:t>(серия и номер свидетельства о рождении или паспорта несовершеннолетнего ребенка, дата выдачи и выдавший орган)</w:t>
      </w:r>
    </w:p>
    <w:p w:rsidR="00FF0887" w:rsidRPr="00F700AB" w:rsidRDefault="00FF0887" w:rsidP="00F700AB">
      <w:pPr>
        <w:suppressAutoHyphens/>
        <w:overflowPunct w:val="0"/>
        <w:autoSpaceDE w:val="0"/>
        <w:autoSpaceDN w:val="0"/>
        <w:adjustRightInd w:val="0"/>
        <w:jc w:val="both"/>
        <w:textAlignment w:val="baseline"/>
        <w:rPr>
          <w:sz w:val="26"/>
          <w:szCs w:val="26"/>
        </w:rPr>
      </w:pPr>
      <w:r w:rsidRPr="00F700AB">
        <w:rPr>
          <w:sz w:val="26"/>
          <w:szCs w:val="26"/>
        </w:rPr>
        <w:t xml:space="preserve">на основании ст. 9 Федерального закона от 27 июля 2006 года № 152-ФЗ «О персональных данных» и п. 1, ст. 64 Семейного кодекса РФ принимаю решение о представлении Общественной палате </w:t>
      </w:r>
      <w:r>
        <w:rPr>
          <w:sz w:val="26"/>
          <w:szCs w:val="26"/>
        </w:rPr>
        <w:t>Нижнесергинского муниципального района</w:t>
      </w:r>
      <w:r w:rsidRPr="00F700AB">
        <w:rPr>
          <w:sz w:val="26"/>
          <w:szCs w:val="26"/>
        </w:rPr>
        <w:t xml:space="preserve"> именуемой в дальнейшем «Организатор», его персональных данных и даю согласие на обработку информации, составляющей мои персональные данные (фамилия, имя, отчество, адрес проживания, контактный телефон (рабочий, сотовый)), персональные данные моего ребенка (фамилия, имя, отчество; дата рождения</w:t>
      </w:r>
      <w:r>
        <w:rPr>
          <w:sz w:val="26"/>
          <w:szCs w:val="26"/>
        </w:rPr>
        <w:t>,</w:t>
      </w:r>
      <w:r w:rsidRPr="00F700AB">
        <w:rPr>
          <w:sz w:val="26"/>
          <w:szCs w:val="26"/>
        </w:rPr>
        <w:t xml:space="preserve"> адрес проживания; контактный адрес электронной почты; прочие сведения) в целях обеспечения его участия в творческом конкурсе «</w:t>
      </w:r>
      <w:r w:rsidRPr="004A1A78">
        <w:rPr>
          <w:sz w:val="26"/>
          <w:szCs w:val="26"/>
        </w:rPr>
        <w:t>Правила дорожного движения глазами детей</w:t>
      </w:r>
      <w:r w:rsidRPr="00F700AB">
        <w:rPr>
          <w:sz w:val="26"/>
          <w:szCs w:val="26"/>
        </w:rPr>
        <w:t xml:space="preserve">» (далее – Конкурс), а также на публикацию посредством информационно-телекоммуникационной сети Интернет персональных данных моего ребенка: фамилия, имя, год рождения; изображение, воспроизведенного любым способом (в том числе в виде фотографии / видео); наименование </w:t>
      </w:r>
      <w:r>
        <w:rPr>
          <w:sz w:val="26"/>
          <w:szCs w:val="26"/>
        </w:rPr>
        <w:t xml:space="preserve">дошкольного </w:t>
      </w:r>
      <w:r w:rsidRPr="00F700AB">
        <w:rPr>
          <w:sz w:val="26"/>
          <w:szCs w:val="26"/>
        </w:rPr>
        <w:t>учреждения, в котором</w:t>
      </w:r>
      <w:r>
        <w:rPr>
          <w:sz w:val="26"/>
          <w:szCs w:val="26"/>
        </w:rPr>
        <w:t xml:space="preserve"> воспитывается ребёнок</w:t>
      </w:r>
      <w:r w:rsidRPr="00F700AB">
        <w:rPr>
          <w:sz w:val="26"/>
          <w:szCs w:val="26"/>
        </w:rPr>
        <w:t xml:space="preserve">; наименование населенного пункта фактического проживания ребенка; результаты участия в конкурсе; изображение конкурсной работы, воспроизведенного любым способом (в том числе в виде фотографии / видео). </w:t>
      </w:r>
    </w:p>
    <w:p w:rsidR="00FF0887" w:rsidRPr="00F700AB" w:rsidRDefault="00FF0887" w:rsidP="00F700AB">
      <w:pPr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F700AB">
        <w:rPr>
          <w:sz w:val="26"/>
          <w:szCs w:val="26"/>
        </w:rPr>
        <w:t>Настоящее согласие даётся мною в целях участия в Конкурсе, формирования статистических и аналитических отчётов по результатам Конкурса, подготовки информационных материалов. Настоящее согласие действует в течение трех лет, а также на период хранения документации в соответствии с действующим законодательством. Данное согласие может быть отозвано посредством письменного уведомления об отзыве согласия оператора.</w:t>
      </w:r>
    </w:p>
    <w:p w:rsidR="00FF0887" w:rsidRPr="00F700AB" w:rsidRDefault="00FF0887" w:rsidP="00F700AB">
      <w:pPr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F700AB">
        <w:rPr>
          <w:sz w:val="26"/>
          <w:szCs w:val="26"/>
        </w:rPr>
        <w:t>Настоящим также подтверждаю согласие на проведение фото – и видеосъемки участника Конкурса и его конкурсной работы, последующее обнародование изображения и его использование на официальных сайтах и страницах Организатора.</w:t>
      </w:r>
    </w:p>
    <w:p w:rsidR="00FF0887" w:rsidRPr="00F700AB" w:rsidRDefault="00FF0887" w:rsidP="00F700AB">
      <w:pPr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F700AB">
        <w:rPr>
          <w:sz w:val="26"/>
          <w:szCs w:val="26"/>
        </w:rPr>
        <w:t>Я проинформирован(а), что персональные данные обрабатываются неавтоматизированным и автоматизированным способами обработки.</w:t>
      </w:r>
    </w:p>
    <w:p w:rsidR="00FF0887" w:rsidRDefault="00FF0887" w:rsidP="00F700AB">
      <w:pPr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  <w:r w:rsidRPr="00F700AB">
        <w:rPr>
          <w:sz w:val="26"/>
          <w:szCs w:val="26"/>
        </w:rPr>
        <w:t>Я подтверждаю, что давая согласие на обработку персональных данных, действую своей волей и в интересах своего ребенка.</w:t>
      </w:r>
    </w:p>
    <w:p w:rsidR="00FF0887" w:rsidRPr="00F700AB" w:rsidRDefault="00FF0887" w:rsidP="00F700AB">
      <w:pPr>
        <w:suppressAutoHyphens/>
        <w:overflowPunct w:val="0"/>
        <w:autoSpaceDE w:val="0"/>
        <w:autoSpaceDN w:val="0"/>
        <w:adjustRightInd w:val="0"/>
        <w:ind w:firstLine="709"/>
        <w:jc w:val="both"/>
        <w:textAlignment w:val="baseline"/>
        <w:rPr>
          <w:sz w:val="26"/>
          <w:szCs w:val="26"/>
        </w:rPr>
      </w:pPr>
    </w:p>
    <w:p w:rsidR="00FF0887" w:rsidRPr="00F700AB" w:rsidRDefault="00FF0887" w:rsidP="00F700AB">
      <w:pPr>
        <w:ind w:left="-15" w:firstLine="566"/>
        <w:jc w:val="both"/>
        <w:rPr>
          <w:sz w:val="28"/>
          <w:szCs w:val="28"/>
        </w:rPr>
      </w:pPr>
      <w:r w:rsidRPr="00F700AB">
        <w:rPr>
          <w:sz w:val="28"/>
          <w:szCs w:val="28"/>
        </w:rPr>
        <w:t>«___</w:t>
      </w:r>
      <w:r>
        <w:rPr>
          <w:sz w:val="28"/>
          <w:szCs w:val="28"/>
        </w:rPr>
        <w:t xml:space="preserve">  </w:t>
      </w:r>
      <w:r w:rsidRPr="00F700AB">
        <w:rPr>
          <w:sz w:val="28"/>
          <w:szCs w:val="28"/>
        </w:rPr>
        <w:t>»___________202</w:t>
      </w:r>
      <w:r>
        <w:rPr>
          <w:sz w:val="28"/>
          <w:szCs w:val="28"/>
        </w:rPr>
        <w:t>3</w:t>
      </w:r>
      <w:r w:rsidRPr="00F700AB">
        <w:rPr>
          <w:sz w:val="28"/>
          <w:szCs w:val="28"/>
        </w:rPr>
        <w:t xml:space="preserve"> г.                        _________/______________________</w:t>
      </w:r>
    </w:p>
    <w:p w:rsidR="00FF0887" w:rsidRPr="00F700AB" w:rsidRDefault="00FF0887" w:rsidP="00F700AB">
      <w:pPr>
        <w:jc w:val="right"/>
      </w:pPr>
      <w:r w:rsidRPr="00F700AB">
        <w:t>подпись                расшифровка подписи</w:t>
      </w:r>
    </w:p>
    <w:p w:rsidR="00FF0887" w:rsidRPr="009E1C4C" w:rsidRDefault="00FF0887" w:rsidP="002D1511">
      <w:pPr>
        <w:spacing w:line="276" w:lineRule="auto"/>
        <w:jc w:val="both"/>
        <w:rPr>
          <w:b/>
          <w:sz w:val="28"/>
          <w:szCs w:val="28"/>
        </w:rPr>
      </w:pPr>
    </w:p>
    <w:sectPr w:rsidR="00FF0887" w:rsidRPr="009E1C4C" w:rsidSect="004C7DD4">
      <w:footerReference w:type="default" r:id="rId9"/>
      <w:pgSz w:w="11906" w:h="16838"/>
      <w:pgMar w:top="993" w:right="991" w:bottom="1135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0887" w:rsidRDefault="00FF0887" w:rsidP="006208DF">
      <w:r>
        <w:separator/>
      </w:r>
    </w:p>
  </w:endnote>
  <w:endnote w:type="continuationSeparator" w:id="0">
    <w:p w:rsidR="00FF0887" w:rsidRDefault="00FF0887" w:rsidP="006208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0887" w:rsidRDefault="00FF0887">
    <w:pPr>
      <w:pStyle w:val="Footer"/>
      <w:jc w:val="center"/>
    </w:pPr>
    <w:fldSimple w:instr="PAGE   \* MERGEFORMAT">
      <w:r>
        <w:rPr>
          <w:noProof/>
        </w:rPr>
        <w:t>1</w:t>
      </w:r>
    </w:fldSimple>
  </w:p>
  <w:p w:rsidR="00FF0887" w:rsidRDefault="00FF088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0887" w:rsidRDefault="00FF0887" w:rsidP="006208DF">
      <w:r>
        <w:separator/>
      </w:r>
    </w:p>
  </w:footnote>
  <w:footnote w:type="continuationSeparator" w:id="0">
    <w:p w:rsidR="00FF0887" w:rsidRDefault="00FF0887" w:rsidP="006208D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377D3"/>
    <w:multiLevelType w:val="hybridMultilevel"/>
    <w:tmpl w:val="C50C18BE"/>
    <w:lvl w:ilvl="0" w:tplc="82ECF9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411BF6"/>
    <w:multiLevelType w:val="multilevel"/>
    <w:tmpl w:val="070A5606"/>
    <w:lvl w:ilvl="0">
      <w:start w:val="1"/>
      <w:numFmt w:val="decimal"/>
      <w:lvlText w:val="%1."/>
      <w:lvlJc w:val="left"/>
      <w:pPr>
        <w:ind w:left="1495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2">
    <w:nsid w:val="12347620"/>
    <w:multiLevelType w:val="hybridMultilevel"/>
    <w:tmpl w:val="731A37C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F27056"/>
    <w:multiLevelType w:val="hybridMultilevel"/>
    <w:tmpl w:val="AFB43552"/>
    <w:lvl w:ilvl="0" w:tplc="0726A12C">
      <w:start w:val="1"/>
      <w:numFmt w:val="bullet"/>
      <w:lvlText w:val="-"/>
      <w:lvlJc w:val="left"/>
      <w:pPr>
        <w:ind w:left="202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1" w:tplc="C39CE5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2" w:tplc="E13A0D6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3" w:tplc="423A0422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4" w:tplc="C3DC6EA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5" w:tplc="0A24833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6" w:tplc="E0D610E4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7" w:tplc="599402F4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  <w:lvl w:ilvl="8" w:tplc="87D8E98E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/>
        <w:b w:val="0"/>
        <w:i w:val="0"/>
        <w:strike w:val="0"/>
        <w:dstrike w:val="0"/>
        <w:color w:val="000000"/>
        <w:sz w:val="24"/>
        <w:u w:val="none" w:color="000000"/>
        <w:effect w:val="none"/>
        <w:vertAlign w:val="baseline"/>
      </w:rPr>
    </w:lvl>
  </w:abstractNum>
  <w:abstractNum w:abstractNumId="4">
    <w:nsid w:val="418837EB"/>
    <w:multiLevelType w:val="hybridMultilevel"/>
    <w:tmpl w:val="E8083F80"/>
    <w:lvl w:ilvl="0" w:tplc="F39EAA5A">
      <w:start w:val="8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5">
    <w:nsid w:val="45465AB0"/>
    <w:multiLevelType w:val="multilevel"/>
    <w:tmpl w:val="F7146846"/>
    <w:styleLink w:val="1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6">
    <w:nsid w:val="4B5A754F"/>
    <w:multiLevelType w:val="multilevel"/>
    <w:tmpl w:val="F7146846"/>
    <w:lvl w:ilvl="0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cs="Times New Roman" w:hint="default"/>
      </w:rPr>
    </w:lvl>
  </w:abstractNum>
  <w:abstractNum w:abstractNumId="7">
    <w:nsid w:val="4D074975"/>
    <w:multiLevelType w:val="hybridMultilevel"/>
    <w:tmpl w:val="C068E9A2"/>
    <w:lvl w:ilvl="0" w:tplc="041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>
    <w:nsid w:val="501031A0"/>
    <w:multiLevelType w:val="hybridMultilevel"/>
    <w:tmpl w:val="3E00123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533026D9"/>
    <w:multiLevelType w:val="hybridMultilevel"/>
    <w:tmpl w:val="7AB4EBB6"/>
    <w:lvl w:ilvl="0" w:tplc="E8C8E2D4">
      <w:start w:val="8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0">
    <w:nsid w:val="59AC5C36"/>
    <w:multiLevelType w:val="hybridMultilevel"/>
    <w:tmpl w:val="AEC8C1B4"/>
    <w:lvl w:ilvl="0" w:tplc="D26617DC">
      <w:start w:val="8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1">
    <w:nsid w:val="5B161D31"/>
    <w:multiLevelType w:val="hybridMultilevel"/>
    <w:tmpl w:val="747409DC"/>
    <w:lvl w:ilvl="0" w:tplc="A13638D4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5E761081"/>
    <w:multiLevelType w:val="hybridMultilevel"/>
    <w:tmpl w:val="35EE636A"/>
    <w:lvl w:ilvl="0" w:tplc="3568488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>
    <w:nsid w:val="5F755BDC"/>
    <w:multiLevelType w:val="hybridMultilevel"/>
    <w:tmpl w:val="4044FE78"/>
    <w:lvl w:ilvl="0" w:tplc="EB444C36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4">
    <w:nsid w:val="638233EA"/>
    <w:multiLevelType w:val="hybridMultilevel"/>
    <w:tmpl w:val="99945846"/>
    <w:lvl w:ilvl="0" w:tplc="35A66E9A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5">
    <w:nsid w:val="64FA185F"/>
    <w:multiLevelType w:val="hybridMultilevel"/>
    <w:tmpl w:val="D376E9AE"/>
    <w:lvl w:ilvl="0" w:tplc="7E0AD714">
      <w:start w:val="1"/>
      <w:numFmt w:val="decimal"/>
      <w:lvlText w:val="%1."/>
      <w:lvlJc w:val="left"/>
      <w:pPr>
        <w:ind w:left="644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6">
    <w:nsid w:val="674D311B"/>
    <w:multiLevelType w:val="hybridMultilevel"/>
    <w:tmpl w:val="55AC1A5E"/>
    <w:lvl w:ilvl="0" w:tplc="EE4432F6">
      <w:start w:val="5"/>
      <w:numFmt w:val="decimal"/>
      <w:lvlText w:val="%1."/>
      <w:lvlJc w:val="left"/>
      <w:pPr>
        <w:ind w:left="64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7">
    <w:nsid w:val="6BA726BC"/>
    <w:multiLevelType w:val="hybridMultilevel"/>
    <w:tmpl w:val="94FCFAC4"/>
    <w:lvl w:ilvl="0" w:tplc="DECCE7A8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18">
    <w:nsid w:val="6D0C2E54"/>
    <w:multiLevelType w:val="multilevel"/>
    <w:tmpl w:val="1AAA4F0C"/>
    <w:lvl w:ilvl="0">
      <w:start w:val="6"/>
      <w:numFmt w:val="decimal"/>
      <w:lvlText w:val="%1"/>
      <w:lvlJc w:val="left"/>
      <w:pPr>
        <w:ind w:left="375" w:hanging="375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942" w:hanging="37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abstractNum w:abstractNumId="19">
    <w:nsid w:val="701951F3"/>
    <w:multiLevelType w:val="hybridMultilevel"/>
    <w:tmpl w:val="EE6AEC18"/>
    <w:lvl w:ilvl="0" w:tplc="6B923F46">
      <w:start w:val="8"/>
      <w:numFmt w:val="decimal"/>
      <w:lvlText w:val="%1."/>
      <w:lvlJc w:val="left"/>
      <w:pPr>
        <w:ind w:left="100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6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2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  <w:rPr>
        <w:rFonts w:cs="Times New Roman"/>
      </w:rPr>
    </w:lvl>
  </w:abstractNum>
  <w:abstractNum w:abstractNumId="20">
    <w:nsid w:val="70926EBA"/>
    <w:multiLevelType w:val="hybridMultilevel"/>
    <w:tmpl w:val="AE94170C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7AD87E58"/>
    <w:multiLevelType w:val="hybridMultilevel"/>
    <w:tmpl w:val="4D4CD2A6"/>
    <w:lvl w:ilvl="0" w:tplc="CE94AA2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7F8015EE"/>
    <w:multiLevelType w:val="multilevel"/>
    <w:tmpl w:val="E1343FB2"/>
    <w:lvl w:ilvl="0">
      <w:start w:val="3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cs="Times New Roman" w:hint="default"/>
      </w:rPr>
    </w:lvl>
  </w:abstractNum>
  <w:num w:numId="1">
    <w:abstractNumId w:val="15"/>
  </w:num>
  <w:num w:numId="2">
    <w:abstractNumId w:val="2"/>
  </w:num>
  <w:num w:numId="3">
    <w:abstractNumId w:val="17"/>
  </w:num>
  <w:num w:numId="4">
    <w:abstractNumId w:val="14"/>
  </w:num>
  <w:num w:numId="5">
    <w:abstractNumId w:val="21"/>
  </w:num>
  <w:num w:numId="6">
    <w:abstractNumId w:val="12"/>
  </w:num>
  <w:num w:numId="7">
    <w:abstractNumId w:val="3"/>
  </w:num>
  <w:num w:numId="8">
    <w:abstractNumId w:val="0"/>
  </w:num>
  <w:num w:numId="9">
    <w:abstractNumId w:val="16"/>
  </w:num>
  <w:num w:numId="10">
    <w:abstractNumId w:val="4"/>
  </w:num>
  <w:num w:numId="11">
    <w:abstractNumId w:val="9"/>
  </w:num>
  <w:num w:numId="12">
    <w:abstractNumId w:val="19"/>
  </w:num>
  <w:num w:numId="13">
    <w:abstractNumId w:val="10"/>
  </w:num>
  <w:num w:numId="14">
    <w:abstractNumId w:val="11"/>
  </w:num>
  <w:num w:numId="15">
    <w:abstractNumId w:val="8"/>
  </w:num>
  <w:num w:numId="16">
    <w:abstractNumId w:val="20"/>
  </w:num>
  <w:num w:numId="17">
    <w:abstractNumId w:val="1"/>
  </w:num>
  <w:num w:numId="18">
    <w:abstractNumId w:val="13"/>
  </w:num>
  <w:num w:numId="19">
    <w:abstractNumId w:val="22"/>
  </w:num>
  <w:num w:numId="20">
    <w:abstractNumId w:val="6"/>
  </w:num>
  <w:num w:numId="21">
    <w:abstractNumId w:val="18"/>
  </w:num>
  <w:num w:numId="22">
    <w:abstractNumId w:val="5"/>
  </w:num>
  <w:num w:numId="23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968D1"/>
    <w:rsid w:val="0002202E"/>
    <w:rsid w:val="0002458E"/>
    <w:rsid w:val="00032107"/>
    <w:rsid w:val="000325D9"/>
    <w:rsid w:val="000406E6"/>
    <w:rsid w:val="000449C8"/>
    <w:rsid w:val="000500BD"/>
    <w:rsid w:val="00056EAE"/>
    <w:rsid w:val="00061ECC"/>
    <w:rsid w:val="00065BA2"/>
    <w:rsid w:val="000678F8"/>
    <w:rsid w:val="00072639"/>
    <w:rsid w:val="00081E64"/>
    <w:rsid w:val="00097F96"/>
    <w:rsid w:val="000A410E"/>
    <w:rsid w:val="000A769B"/>
    <w:rsid w:val="000B1EA2"/>
    <w:rsid w:val="000B2F90"/>
    <w:rsid w:val="000B584B"/>
    <w:rsid w:val="000C220F"/>
    <w:rsid w:val="000C274B"/>
    <w:rsid w:val="000C3BB0"/>
    <w:rsid w:val="000C7D06"/>
    <w:rsid w:val="000D70C6"/>
    <w:rsid w:val="000D7E9E"/>
    <w:rsid w:val="000F2CED"/>
    <w:rsid w:val="000F5BA2"/>
    <w:rsid w:val="000F5D54"/>
    <w:rsid w:val="000F6AE3"/>
    <w:rsid w:val="00105309"/>
    <w:rsid w:val="0012422B"/>
    <w:rsid w:val="001242C4"/>
    <w:rsid w:val="001369E2"/>
    <w:rsid w:val="00137EEE"/>
    <w:rsid w:val="00140A43"/>
    <w:rsid w:val="00141306"/>
    <w:rsid w:val="00151F9F"/>
    <w:rsid w:val="00165B6A"/>
    <w:rsid w:val="00170984"/>
    <w:rsid w:val="00177358"/>
    <w:rsid w:val="001837AF"/>
    <w:rsid w:val="001852B0"/>
    <w:rsid w:val="00191CF9"/>
    <w:rsid w:val="001A0202"/>
    <w:rsid w:val="001A3506"/>
    <w:rsid w:val="001C1B03"/>
    <w:rsid w:val="001C2FC7"/>
    <w:rsid w:val="001E2DDD"/>
    <w:rsid w:val="001E3FBD"/>
    <w:rsid w:val="001E6768"/>
    <w:rsid w:val="001E6AF8"/>
    <w:rsid w:val="001F4B4F"/>
    <w:rsid w:val="00216FA5"/>
    <w:rsid w:val="002267BD"/>
    <w:rsid w:val="00232AC9"/>
    <w:rsid w:val="002366DE"/>
    <w:rsid w:val="002368B3"/>
    <w:rsid w:val="002376FF"/>
    <w:rsid w:val="002414DD"/>
    <w:rsid w:val="002452FC"/>
    <w:rsid w:val="00250FD5"/>
    <w:rsid w:val="00260E1A"/>
    <w:rsid w:val="00280655"/>
    <w:rsid w:val="0029631F"/>
    <w:rsid w:val="002A7FE9"/>
    <w:rsid w:val="002B3FB4"/>
    <w:rsid w:val="002D1511"/>
    <w:rsid w:val="002E0F88"/>
    <w:rsid w:val="002E54D0"/>
    <w:rsid w:val="002F13A9"/>
    <w:rsid w:val="002F5AC6"/>
    <w:rsid w:val="002F7C81"/>
    <w:rsid w:val="00302589"/>
    <w:rsid w:val="00325054"/>
    <w:rsid w:val="003257C2"/>
    <w:rsid w:val="00327440"/>
    <w:rsid w:val="00347422"/>
    <w:rsid w:val="003544EB"/>
    <w:rsid w:val="00361D59"/>
    <w:rsid w:val="00362596"/>
    <w:rsid w:val="0037577D"/>
    <w:rsid w:val="00385053"/>
    <w:rsid w:val="00385935"/>
    <w:rsid w:val="003A0127"/>
    <w:rsid w:val="003A0AEF"/>
    <w:rsid w:val="003E183A"/>
    <w:rsid w:val="003E2294"/>
    <w:rsid w:val="003E24D7"/>
    <w:rsid w:val="003F276F"/>
    <w:rsid w:val="003F4E1F"/>
    <w:rsid w:val="00400784"/>
    <w:rsid w:val="00404675"/>
    <w:rsid w:val="0040554B"/>
    <w:rsid w:val="004205BE"/>
    <w:rsid w:val="004366ED"/>
    <w:rsid w:val="00440D36"/>
    <w:rsid w:val="004416FE"/>
    <w:rsid w:val="004471B9"/>
    <w:rsid w:val="00466576"/>
    <w:rsid w:val="00482584"/>
    <w:rsid w:val="00495F57"/>
    <w:rsid w:val="004A1A78"/>
    <w:rsid w:val="004A611B"/>
    <w:rsid w:val="004B47FC"/>
    <w:rsid w:val="004B5548"/>
    <w:rsid w:val="004B63BF"/>
    <w:rsid w:val="004C7DD4"/>
    <w:rsid w:val="0050615A"/>
    <w:rsid w:val="005120C1"/>
    <w:rsid w:val="00513C66"/>
    <w:rsid w:val="005203AD"/>
    <w:rsid w:val="005214F4"/>
    <w:rsid w:val="00525CB9"/>
    <w:rsid w:val="00525F82"/>
    <w:rsid w:val="005321AA"/>
    <w:rsid w:val="00550053"/>
    <w:rsid w:val="00587FE2"/>
    <w:rsid w:val="005A36FC"/>
    <w:rsid w:val="005A4F2D"/>
    <w:rsid w:val="005B2135"/>
    <w:rsid w:val="005D0DE3"/>
    <w:rsid w:val="005D3E6F"/>
    <w:rsid w:val="006064FF"/>
    <w:rsid w:val="00611096"/>
    <w:rsid w:val="006208DF"/>
    <w:rsid w:val="006277A4"/>
    <w:rsid w:val="0063445D"/>
    <w:rsid w:val="00642649"/>
    <w:rsid w:val="0065607A"/>
    <w:rsid w:val="006571AF"/>
    <w:rsid w:val="00695C3C"/>
    <w:rsid w:val="00697425"/>
    <w:rsid w:val="006A6851"/>
    <w:rsid w:val="006A7E33"/>
    <w:rsid w:val="006B0554"/>
    <w:rsid w:val="006B2A1B"/>
    <w:rsid w:val="006B2B7E"/>
    <w:rsid w:val="006B6200"/>
    <w:rsid w:val="006D6517"/>
    <w:rsid w:val="00702EB5"/>
    <w:rsid w:val="00706460"/>
    <w:rsid w:val="00727BC7"/>
    <w:rsid w:val="007334B0"/>
    <w:rsid w:val="00737E44"/>
    <w:rsid w:val="00741D33"/>
    <w:rsid w:val="00742F21"/>
    <w:rsid w:val="00754B1B"/>
    <w:rsid w:val="00754E2E"/>
    <w:rsid w:val="00756BBE"/>
    <w:rsid w:val="00774CB4"/>
    <w:rsid w:val="00787671"/>
    <w:rsid w:val="007973FB"/>
    <w:rsid w:val="007A4A82"/>
    <w:rsid w:val="007B1ACF"/>
    <w:rsid w:val="007B555B"/>
    <w:rsid w:val="007B6DFC"/>
    <w:rsid w:val="007C61F1"/>
    <w:rsid w:val="007D5433"/>
    <w:rsid w:val="007F09CF"/>
    <w:rsid w:val="007F6D0F"/>
    <w:rsid w:val="00815A3A"/>
    <w:rsid w:val="0082157A"/>
    <w:rsid w:val="00821852"/>
    <w:rsid w:val="00822B2B"/>
    <w:rsid w:val="00830412"/>
    <w:rsid w:val="00846E02"/>
    <w:rsid w:val="0087690B"/>
    <w:rsid w:val="0088023B"/>
    <w:rsid w:val="00884BB7"/>
    <w:rsid w:val="00886707"/>
    <w:rsid w:val="00894B34"/>
    <w:rsid w:val="00895560"/>
    <w:rsid w:val="00895A6E"/>
    <w:rsid w:val="0089603A"/>
    <w:rsid w:val="008C060F"/>
    <w:rsid w:val="008C122D"/>
    <w:rsid w:val="008C141C"/>
    <w:rsid w:val="008C53CC"/>
    <w:rsid w:val="008C6458"/>
    <w:rsid w:val="008C645F"/>
    <w:rsid w:val="008E41CC"/>
    <w:rsid w:val="008E484C"/>
    <w:rsid w:val="00904E92"/>
    <w:rsid w:val="00912AA2"/>
    <w:rsid w:val="00917A07"/>
    <w:rsid w:val="00942338"/>
    <w:rsid w:val="00943525"/>
    <w:rsid w:val="0095371B"/>
    <w:rsid w:val="009601E9"/>
    <w:rsid w:val="0098461B"/>
    <w:rsid w:val="00990026"/>
    <w:rsid w:val="00991D0A"/>
    <w:rsid w:val="009B07FB"/>
    <w:rsid w:val="009B1BD2"/>
    <w:rsid w:val="009C2EF7"/>
    <w:rsid w:val="009C5F39"/>
    <w:rsid w:val="009C6A96"/>
    <w:rsid w:val="009E1C4C"/>
    <w:rsid w:val="009E5FC5"/>
    <w:rsid w:val="009E6B5C"/>
    <w:rsid w:val="00A1079C"/>
    <w:rsid w:val="00A11DFD"/>
    <w:rsid w:val="00A309E6"/>
    <w:rsid w:val="00A43461"/>
    <w:rsid w:val="00A627C5"/>
    <w:rsid w:val="00A63E05"/>
    <w:rsid w:val="00A76D34"/>
    <w:rsid w:val="00AA1AF0"/>
    <w:rsid w:val="00AB1101"/>
    <w:rsid w:val="00AB3637"/>
    <w:rsid w:val="00AB5395"/>
    <w:rsid w:val="00AC0FE6"/>
    <w:rsid w:val="00AE3FE6"/>
    <w:rsid w:val="00AE55D2"/>
    <w:rsid w:val="00AF5CC3"/>
    <w:rsid w:val="00B02BE1"/>
    <w:rsid w:val="00B05C1D"/>
    <w:rsid w:val="00B06BE8"/>
    <w:rsid w:val="00B123F4"/>
    <w:rsid w:val="00B332C8"/>
    <w:rsid w:val="00B418B1"/>
    <w:rsid w:val="00B60F5E"/>
    <w:rsid w:val="00B65A7C"/>
    <w:rsid w:val="00B8370F"/>
    <w:rsid w:val="00B83B71"/>
    <w:rsid w:val="00B86C62"/>
    <w:rsid w:val="00B929C0"/>
    <w:rsid w:val="00BA2344"/>
    <w:rsid w:val="00BB7A12"/>
    <w:rsid w:val="00BC2F75"/>
    <w:rsid w:val="00BE1AE1"/>
    <w:rsid w:val="00BE3DCD"/>
    <w:rsid w:val="00C02E96"/>
    <w:rsid w:val="00C04F2D"/>
    <w:rsid w:val="00C053B8"/>
    <w:rsid w:val="00C123B8"/>
    <w:rsid w:val="00C537DF"/>
    <w:rsid w:val="00C5480D"/>
    <w:rsid w:val="00C6165C"/>
    <w:rsid w:val="00C65DE7"/>
    <w:rsid w:val="00C67835"/>
    <w:rsid w:val="00C830E6"/>
    <w:rsid w:val="00C84298"/>
    <w:rsid w:val="00C87D72"/>
    <w:rsid w:val="00C91E52"/>
    <w:rsid w:val="00C9369D"/>
    <w:rsid w:val="00C968D1"/>
    <w:rsid w:val="00CC1C46"/>
    <w:rsid w:val="00CC45D9"/>
    <w:rsid w:val="00CE1543"/>
    <w:rsid w:val="00CE4CE8"/>
    <w:rsid w:val="00D02694"/>
    <w:rsid w:val="00D061D8"/>
    <w:rsid w:val="00D114C7"/>
    <w:rsid w:val="00D34FA3"/>
    <w:rsid w:val="00D552F9"/>
    <w:rsid w:val="00D56F35"/>
    <w:rsid w:val="00D6416A"/>
    <w:rsid w:val="00D90DD2"/>
    <w:rsid w:val="00D9522E"/>
    <w:rsid w:val="00DA0FCE"/>
    <w:rsid w:val="00DB1509"/>
    <w:rsid w:val="00DB22E8"/>
    <w:rsid w:val="00DC2CF7"/>
    <w:rsid w:val="00DC68D3"/>
    <w:rsid w:val="00DC7A29"/>
    <w:rsid w:val="00DE2BBB"/>
    <w:rsid w:val="00DF6B95"/>
    <w:rsid w:val="00E00E02"/>
    <w:rsid w:val="00E03B7C"/>
    <w:rsid w:val="00E1381A"/>
    <w:rsid w:val="00E1564F"/>
    <w:rsid w:val="00E2222D"/>
    <w:rsid w:val="00E25FA5"/>
    <w:rsid w:val="00E3133E"/>
    <w:rsid w:val="00E35EBE"/>
    <w:rsid w:val="00E41EEA"/>
    <w:rsid w:val="00E509A1"/>
    <w:rsid w:val="00E51F72"/>
    <w:rsid w:val="00E65042"/>
    <w:rsid w:val="00E67531"/>
    <w:rsid w:val="00E707E7"/>
    <w:rsid w:val="00E718D2"/>
    <w:rsid w:val="00EA49A5"/>
    <w:rsid w:val="00EB5E19"/>
    <w:rsid w:val="00EC1D09"/>
    <w:rsid w:val="00ED21BD"/>
    <w:rsid w:val="00ED623C"/>
    <w:rsid w:val="00EE3BAF"/>
    <w:rsid w:val="00EE4826"/>
    <w:rsid w:val="00EF6DBC"/>
    <w:rsid w:val="00F105F1"/>
    <w:rsid w:val="00F14079"/>
    <w:rsid w:val="00F17CEE"/>
    <w:rsid w:val="00F3180C"/>
    <w:rsid w:val="00F36684"/>
    <w:rsid w:val="00F441B7"/>
    <w:rsid w:val="00F50136"/>
    <w:rsid w:val="00F700AB"/>
    <w:rsid w:val="00F7556A"/>
    <w:rsid w:val="00F813E8"/>
    <w:rsid w:val="00F81C06"/>
    <w:rsid w:val="00F915D2"/>
    <w:rsid w:val="00F938DC"/>
    <w:rsid w:val="00F95938"/>
    <w:rsid w:val="00FA3035"/>
    <w:rsid w:val="00FB5053"/>
    <w:rsid w:val="00FB6817"/>
    <w:rsid w:val="00FD0265"/>
    <w:rsid w:val="00FE13B4"/>
    <w:rsid w:val="00FF08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552F9"/>
    <w:rPr>
      <w:rFonts w:ascii="Times New Roman" w:eastAsia="Times New Roman" w:hAnsi="Times New Roman"/>
      <w:sz w:val="24"/>
      <w:szCs w:val="24"/>
    </w:rPr>
  </w:style>
  <w:style w:type="paragraph" w:styleId="Heading2">
    <w:name w:val="heading 2"/>
    <w:basedOn w:val="Normal"/>
    <w:link w:val="Heading2Char"/>
    <w:uiPriority w:val="99"/>
    <w:qFormat/>
    <w:rsid w:val="00B8370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locked/>
    <w:rsid w:val="00B8370F"/>
    <w:rPr>
      <w:rFonts w:ascii="Times New Roman" w:hAnsi="Times New Roman" w:cs="Times New Roman"/>
      <w:b/>
      <w:bCs/>
      <w:sz w:val="36"/>
      <w:szCs w:val="36"/>
      <w:lang w:eastAsia="ru-RU"/>
    </w:rPr>
  </w:style>
  <w:style w:type="paragraph" w:styleId="ListParagraph">
    <w:name w:val="List Paragraph"/>
    <w:basedOn w:val="Normal"/>
    <w:uiPriority w:val="99"/>
    <w:qFormat/>
    <w:rsid w:val="005120C1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895A6E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6208DF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6208DF"/>
    <w:rPr>
      <w:rFonts w:ascii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FooterChar"/>
    <w:uiPriority w:val="99"/>
    <w:rsid w:val="006208DF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6208DF"/>
    <w:rPr>
      <w:rFonts w:ascii="Times New Roman" w:hAnsi="Times New Roman" w:cs="Times New Roman"/>
      <w:sz w:val="24"/>
      <w:szCs w:val="24"/>
      <w:lang w:eastAsia="ru-RU"/>
    </w:rPr>
  </w:style>
  <w:style w:type="table" w:styleId="TableGrid">
    <w:name w:val="Table Grid"/>
    <w:basedOn w:val="TableNormal"/>
    <w:uiPriority w:val="99"/>
    <w:rsid w:val="00912AA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descriptionChar">
    <w:name w:val="footnote description Char"/>
    <w:link w:val="footnotedescription"/>
    <w:uiPriority w:val="99"/>
    <w:locked/>
    <w:rsid w:val="00151F9F"/>
    <w:rPr>
      <w:rFonts w:ascii="Times New Roman" w:hAnsi="Times New Roman"/>
      <w:color w:val="000000"/>
      <w:sz w:val="22"/>
      <w:lang w:val="ru-RU" w:eastAsia="en-US"/>
    </w:rPr>
  </w:style>
  <w:style w:type="paragraph" w:customStyle="1" w:styleId="footnotedescription">
    <w:name w:val="footnote description"/>
    <w:next w:val="Normal"/>
    <w:link w:val="footnotedescriptionChar"/>
    <w:uiPriority w:val="99"/>
    <w:rsid w:val="00151F9F"/>
    <w:pPr>
      <w:spacing w:after="13" w:line="242" w:lineRule="auto"/>
      <w:ind w:right="444"/>
    </w:pPr>
    <w:rPr>
      <w:rFonts w:ascii="Times New Roman" w:eastAsia="Times New Roman" w:hAnsi="Times New Roman"/>
      <w:color w:val="000000"/>
      <w:sz w:val="18"/>
      <w:lang w:eastAsia="en-US"/>
    </w:rPr>
  </w:style>
  <w:style w:type="character" w:customStyle="1" w:styleId="footnotemark">
    <w:name w:val="footnote mark"/>
    <w:uiPriority w:val="99"/>
    <w:rsid w:val="00151F9F"/>
    <w:rPr>
      <w:rFonts w:ascii="Times New Roman" w:hAnsi="Times New Roman"/>
      <w:color w:val="000000"/>
      <w:sz w:val="18"/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rsid w:val="0038593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85935"/>
    <w:rPr>
      <w:rFonts w:ascii="Segoe UI" w:hAnsi="Segoe UI" w:cs="Segoe UI"/>
      <w:sz w:val="18"/>
      <w:szCs w:val="18"/>
      <w:lang w:eastAsia="ru-RU"/>
    </w:rPr>
  </w:style>
  <w:style w:type="character" w:customStyle="1" w:styleId="UnresolvedMention">
    <w:name w:val="Unresolved Mention"/>
    <w:basedOn w:val="DefaultParagraphFont"/>
    <w:uiPriority w:val="99"/>
    <w:semiHidden/>
    <w:rsid w:val="00F81C06"/>
    <w:rPr>
      <w:rFonts w:cs="Times New Roman"/>
      <w:color w:val="605E5C"/>
      <w:shd w:val="clear" w:color="auto" w:fill="E1DFDD"/>
    </w:rPr>
  </w:style>
  <w:style w:type="character" w:styleId="Emphasis">
    <w:name w:val="Emphasis"/>
    <w:basedOn w:val="DefaultParagraphFont"/>
    <w:uiPriority w:val="99"/>
    <w:qFormat/>
    <w:rsid w:val="004C7DD4"/>
    <w:rPr>
      <w:rFonts w:cs="Times New Roman"/>
      <w:i/>
      <w:iCs/>
    </w:rPr>
  </w:style>
  <w:style w:type="character" w:styleId="Strong">
    <w:name w:val="Strong"/>
    <w:basedOn w:val="DefaultParagraphFont"/>
    <w:uiPriority w:val="99"/>
    <w:qFormat/>
    <w:rsid w:val="00C123B8"/>
    <w:rPr>
      <w:rFonts w:cs="Times New Roman"/>
      <w:b/>
      <w:bCs/>
    </w:rPr>
  </w:style>
  <w:style w:type="numbering" w:customStyle="1" w:styleId="1">
    <w:name w:val="Текущий список1"/>
    <w:rsid w:val="00872D3F"/>
    <w:pPr>
      <w:numPr>
        <w:numId w:val="22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3488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8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8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8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8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8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88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latao@lis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6</Pages>
  <Words>977</Words>
  <Characters>5570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July</dc:creator>
  <cp:keywords/>
  <dc:description/>
  <cp:lastModifiedBy>Gigabyte</cp:lastModifiedBy>
  <cp:revision>2</cp:revision>
  <cp:lastPrinted>2022-12-01T05:44:00Z</cp:lastPrinted>
  <dcterms:created xsi:type="dcterms:W3CDTF">2023-11-10T09:15:00Z</dcterms:created>
  <dcterms:modified xsi:type="dcterms:W3CDTF">2023-11-10T09:15:00Z</dcterms:modified>
</cp:coreProperties>
</file>