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B1" w:rsidRPr="00F57D88" w:rsidRDefault="00255CB1" w:rsidP="00F4186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bookmarkStart w:id="0" w:name="_GoBack"/>
      <w:bookmarkEnd w:id="0"/>
      <w:r w:rsidRPr="00F57D88">
        <w:rPr>
          <w:b/>
          <w:bCs/>
        </w:rPr>
        <w:t>ДЕТСКИЙ ДОРОЖНО-ТРАНСПОРТНЫЙ ТРАВМАТИЗМ</w:t>
      </w:r>
    </w:p>
    <w:tbl>
      <w:tblPr>
        <w:tblpPr w:leftFromText="180" w:rightFromText="180" w:vertAnchor="text" w:horzAnchor="margin" w:tblpXSpec="center" w:tblpY="122"/>
        <w:tblW w:w="10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08"/>
        <w:gridCol w:w="1560"/>
        <w:gridCol w:w="3118"/>
        <w:gridCol w:w="3402"/>
        <w:gridCol w:w="1766"/>
      </w:tblGrid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№ п/п</w:t>
            </w:r>
          </w:p>
        </w:tc>
        <w:tc>
          <w:tcPr>
            <w:tcW w:w="156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Дата соверше</w:t>
            </w:r>
            <w:r w:rsidRPr="00F57D88">
              <w:t>ния ДТП</w:t>
            </w: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 xml:space="preserve">Ф.И.О.; </w:t>
            </w:r>
            <w:r>
              <w:t>группа</w:t>
            </w:r>
            <w:r w:rsidRPr="00F57D88">
              <w:t xml:space="preserve">; возраст </w:t>
            </w:r>
            <w:r>
              <w:t>воспитанника</w:t>
            </w: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Краткое содержание ДТП</w:t>
            </w: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Принятые меры</w:t>
            </w: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255CB1" w:rsidRPr="00F57D88" w:rsidRDefault="00255CB1" w:rsidP="00F4186F">
      <w:pPr>
        <w:widowControl w:val="0"/>
        <w:tabs>
          <w:tab w:val="left" w:pos="12780"/>
          <w:tab w:val="left" w:pos="13140"/>
          <w:tab w:val="left" w:pos="1530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F57D88">
        <w:rPr>
          <w:b/>
          <w:bCs/>
          <w:sz w:val="28"/>
          <w:szCs w:val="28"/>
        </w:rPr>
        <w:t>Лист учета нарушений ПДД</w:t>
      </w:r>
    </w:p>
    <w:p w:rsidR="00255CB1" w:rsidRPr="00F57D88" w:rsidRDefault="00255CB1" w:rsidP="00F4186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09"/>
        <w:gridCol w:w="1451"/>
        <w:gridCol w:w="2880"/>
        <w:gridCol w:w="3600"/>
        <w:gridCol w:w="2340"/>
      </w:tblGrid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№ п/п</w:t>
            </w:r>
          </w:p>
        </w:tc>
        <w:tc>
          <w:tcPr>
            <w:tcW w:w="1451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Дата совершения нарушения</w:t>
            </w: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Ф.И.О., группа</w:t>
            </w:r>
            <w:r w:rsidRPr="00F57D88">
              <w:t xml:space="preserve">; возраст </w:t>
            </w:r>
            <w:r>
              <w:t>воспитанника</w:t>
            </w: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Краткое содержание нарушения</w:t>
            </w: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Принятые меры</w:t>
            </w: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55CB1" w:rsidRPr="00F57D88" w:rsidTr="00B35D42">
        <w:tc>
          <w:tcPr>
            <w:tcW w:w="709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255CB1" w:rsidRPr="00F57D88" w:rsidRDefault="00255CB1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255CB1" w:rsidRDefault="00255CB1" w:rsidP="00F4186F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  <w:r w:rsidRPr="00F57D88">
        <w:rPr>
          <w:b/>
          <w:bCs/>
          <w:color w:val="181818"/>
          <w:sz w:val="28"/>
          <w:szCs w:val="28"/>
        </w:rPr>
        <w:t>Проведени</w:t>
      </w:r>
      <w:r>
        <w:rPr>
          <w:b/>
          <w:bCs/>
          <w:color w:val="181818"/>
          <w:sz w:val="28"/>
          <w:szCs w:val="28"/>
        </w:rPr>
        <w:t>е обследований подъездных путей</w:t>
      </w:r>
    </w:p>
    <w:p w:rsidR="00255CB1" w:rsidRPr="00F57D88" w:rsidRDefault="00255CB1" w:rsidP="006F26DC">
      <w:pPr>
        <w:shd w:val="clear" w:color="auto" w:fill="FFFFFF"/>
        <w:jc w:val="center"/>
        <w:rPr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к МКДОУ  детский сад № 19</w:t>
      </w:r>
    </w:p>
    <w:p w:rsidR="00255CB1" w:rsidRPr="00F57D88" w:rsidRDefault="00255CB1" w:rsidP="00F4186F">
      <w:pPr>
        <w:shd w:val="clear" w:color="auto" w:fill="FFFFFF"/>
        <w:jc w:val="center"/>
        <w:rPr>
          <w:color w:val="181818"/>
          <w:sz w:val="21"/>
          <w:szCs w:val="21"/>
        </w:rPr>
      </w:pPr>
      <w:r w:rsidRPr="00F57D88">
        <w:rPr>
          <w:b/>
          <w:bCs/>
          <w:color w:val="181818"/>
          <w:sz w:val="28"/>
          <w:szCs w:val="28"/>
        </w:rPr>
        <w:t> </w:t>
      </w:r>
    </w:p>
    <w:tbl>
      <w:tblPr>
        <w:tblW w:w="10881" w:type="dxa"/>
        <w:tblCellMar>
          <w:left w:w="0" w:type="dxa"/>
          <w:right w:w="0" w:type="dxa"/>
        </w:tblCellMar>
        <w:tblLook w:val="00A0"/>
      </w:tblPr>
      <w:tblGrid>
        <w:gridCol w:w="2551"/>
        <w:gridCol w:w="5387"/>
        <w:gridCol w:w="2943"/>
      </w:tblGrid>
      <w:tr w:rsidR="00255CB1" w:rsidRPr="00F57D88" w:rsidTr="00B35D42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Дата</w:t>
            </w:r>
          </w:p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Выявленные недостатки</w:t>
            </w:r>
          </w:p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Отметка об устранении</w:t>
            </w:r>
          </w:p>
          <w:p w:rsidR="00255CB1" w:rsidRPr="00F57D88" w:rsidRDefault="00255CB1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255CB1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255CB1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CB1" w:rsidRPr="00F57D88" w:rsidRDefault="00255CB1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</w:tbl>
    <w:p w:rsidR="00255CB1" w:rsidRPr="00A13F5D" w:rsidRDefault="00255CB1" w:rsidP="00F4186F">
      <w:pPr>
        <w:shd w:val="clear" w:color="auto" w:fill="FFFFFF"/>
        <w:jc w:val="center"/>
        <w:rPr>
          <w:color w:val="181818"/>
          <w:sz w:val="28"/>
          <w:szCs w:val="21"/>
        </w:rPr>
      </w:pPr>
      <w:r w:rsidRPr="00A13F5D">
        <w:rPr>
          <w:b/>
          <w:bCs/>
          <w:color w:val="181818"/>
          <w:sz w:val="28"/>
          <w:szCs w:val="21"/>
        </w:rPr>
        <w:t>Посещение   образовате</w:t>
      </w:r>
      <w:r>
        <w:rPr>
          <w:b/>
          <w:bCs/>
          <w:color w:val="181818"/>
          <w:sz w:val="28"/>
          <w:szCs w:val="21"/>
        </w:rPr>
        <w:t>льного учреждения сотрудниками Г</w:t>
      </w:r>
      <w:r w:rsidRPr="00A13F5D">
        <w:rPr>
          <w:b/>
          <w:bCs/>
          <w:color w:val="181818"/>
          <w:sz w:val="28"/>
          <w:szCs w:val="21"/>
        </w:rPr>
        <w:t>осавтоинспекции</w:t>
      </w:r>
    </w:p>
    <w:p w:rsidR="00255CB1" w:rsidRPr="00F57D88" w:rsidRDefault="00255CB1" w:rsidP="00F4186F">
      <w:pPr>
        <w:shd w:val="clear" w:color="auto" w:fill="FFFFFF"/>
        <w:rPr>
          <w:color w:val="181818"/>
          <w:sz w:val="21"/>
          <w:szCs w:val="21"/>
        </w:rPr>
      </w:pPr>
      <w:r w:rsidRPr="00F57D88">
        <w:rPr>
          <w:color w:val="181818"/>
          <w:sz w:val="21"/>
          <w:szCs w:val="21"/>
        </w:rPr>
        <w:t> </w:t>
      </w:r>
    </w:p>
    <w:tbl>
      <w:tblPr>
        <w:tblW w:w="10915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1418"/>
        <w:gridCol w:w="2858"/>
        <w:gridCol w:w="4513"/>
        <w:gridCol w:w="2126"/>
      </w:tblGrid>
      <w:tr w:rsidR="00255CB1" w:rsidRPr="00F57D88" w:rsidTr="00B35D42">
        <w:trPr>
          <w:trHeight w:val="7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ФИО сотрудника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Цель посещения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примечание</w:t>
            </w:r>
          </w:p>
        </w:tc>
      </w:tr>
      <w:tr w:rsidR="00255CB1" w:rsidRPr="00F57D88" w:rsidTr="00B35D42">
        <w:trPr>
          <w:trHeight w:val="57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</w:p>
        </w:tc>
      </w:tr>
      <w:tr w:rsidR="00255CB1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Default="00255CB1" w:rsidP="00B35D42">
            <w:pPr>
              <w:rPr>
                <w:color w:val="181818"/>
              </w:rPr>
            </w:pPr>
          </w:p>
          <w:p w:rsidR="00255CB1" w:rsidRPr="00F57D88" w:rsidRDefault="00255CB1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CB1" w:rsidRPr="00F57D88" w:rsidRDefault="00255CB1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</w:tbl>
    <w:p w:rsidR="00255CB1" w:rsidRDefault="00255CB1"/>
    <w:sectPr w:rsidR="00255CB1" w:rsidSect="00F41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16"/>
    <w:rsid w:val="0016354A"/>
    <w:rsid w:val="002357E0"/>
    <w:rsid w:val="00255CB1"/>
    <w:rsid w:val="00602406"/>
    <w:rsid w:val="006F26DC"/>
    <w:rsid w:val="00A016EA"/>
    <w:rsid w:val="00A13F5D"/>
    <w:rsid w:val="00B35D42"/>
    <w:rsid w:val="00DB2316"/>
    <w:rsid w:val="00E03F04"/>
    <w:rsid w:val="00F4186F"/>
    <w:rsid w:val="00F5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143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Gigabyte</cp:lastModifiedBy>
  <cp:revision>3</cp:revision>
  <dcterms:created xsi:type="dcterms:W3CDTF">2023-11-13T05:35:00Z</dcterms:created>
  <dcterms:modified xsi:type="dcterms:W3CDTF">2025-08-06T09:30:00Z</dcterms:modified>
</cp:coreProperties>
</file>