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06" w:rsidRPr="008E5C9D" w:rsidRDefault="00705C06" w:rsidP="00254286">
      <w:pPr>
        <w:spacing w:after="6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ПРАВИЛА ПОЖАРНОЙ БЕЗОПАСНОСТИ</w:t>
      </w:r>
      <w:bookmarkStart w:id="0" w:name="_GoBack"/>
      <w:bookmarkEnd w:id="0"/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b/>
          <w:bCs/>
          <w:sz w:val="28"/>
          <w:szCs w:val="28"/>
          <w:lang w:eastAsia="en-US"/>
        </w:rPr>
        <w:t>Правило 1</w:t>
      </w:r>
      <w:r w:rsidRPr="008E5C9D">
        <w:rPr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b/>
          <w:bCs/>
          <w:sz w:val="28"/>
          <w:szCs w:val="28"/>
          <w:lang w:eastAsia="en-US"/>
        </w:rPr>
        <w:t>Правило 2</w:t>
      </w:r>
      <w:r w:rsidRPr="008E5C9D">
        <w:rPr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b/>
          <w:bCs/>
          <w:sz w:val="28"/>
          <w:szCs w:val="28"/>
          <w:lang w:eastAsia="en-US"/>
        </w:rPr>
        <w:t>Правило 3</w:t>
      </w:r>
      <w:r w:rsidRPr="008E5C9D">
        <w:rPr>
          <w:sz w:val="28"/>
          <w:szCs w:val="28"/>
          <w:lang w:eastAsia="en-US"/>
        </w:rPr>
        <w:t xml:space="preserve">. Не суши бельё над плитой. </w:t>
      </w:r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b/>
          <w:bCs/>
          <w:sz w:val="28"/>
          <w:szCs w:val="28"/>
          <w:lang w:eastAsia="en-US"/>
        </w:rPr>
        <w:t>Правило 4</w:t>
      </w:r>
      <w:r w:rsidRPr="008E5C9D">
        <w:rPr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705C06" w:rsidRPr="008E5C9D" w:rsidRDefault="00705C06" w:rsidP="00254286">
      <w:pPr>
        <w:spacing w:after="60"/>
        <w:ind w:firstLine="708"/>
        <w:jc w:val="both"/>
        <w:rPr>
          <w:sz w:val="28"/>
          <w:szCs w:val="28"/>
          <w:lang w:eastAsia="en-US"/>
        </w:rPr>
      </w:pPr>
      <w:r w:rsidRPr="008E5C9D">
        <w:rPr>
          <w:b/>
          <w:bCs/>
          <w:sz w:val="28"/>
          <w:szCs w:val="28"/>
          <w:lang w:eastAsia="en-US"/>
        </w:rPr>
        <w:t xml:space="preserve">Правило 5. </w:t>
      </w:r>
      <w:r w:rsidRPr="008E5C9D">
        <w:rPr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705C06" w:rsidRPr="008E5C9D" w:rsidRDefault="00705C06" w:rsidP="00254286">
      <w:pPr>
        <w:spacing w:after="60"/>
        <w:ind w:firstLine="708"/>
        <w:rPr>
          <w:sz w:val="28"/>
          <w:szCs w:val="28"/>
          <w:lang w:eastAsia="en-US"/>
        </w:rPr>
      </w:pPr>
      <w:r w:rsidRPr="00FB136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5.25pt;height:122.25pt;visibility:visible">
            <v:imagedata r:id="rId5" o:title=""/>
          </v:shape>
        </w:pict>
      </w:r>
    </w:p>
    <w:p w:rsidR="00705C06" w:rsidRDefault="00705C06" w:rsidP="0025428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05C06" w:rsidRDefault="00705C06" w:rsidP="0025428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05C06" w:rsidRPr="008E5C9D" w:rsidRDefault="00705C06" w:rsidP="0025428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705C06" w:rsidRDefault="00705C06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5C06" w:rsidRDefault="00705C06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5C06" w:rsidRPr="008E5C9D" w:rsidRDefault="00705C06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5C06" w:rsidRPr="008D023C" w:rsidRDefault="00705C06" w:rsidP="00254286">
      <w:pPr>
        <w:ind w:firstLine="360"/>
        <w:jc w:val="center"/>
        <w:rPr>
          <w:b/>
          <w:bCs/>
          <w:color w:val="FF0000"/>
          <w:sz w:val="36"/>
          <w:szCs w:val="28"/>
          <w:lang w:eastAsia="en-US"/>
        </w:rPr>
      </w:pPr>
      <w:r w:rsidRPr="008D023C">
        <w:rPr>
          <w:b/>
          <w:color w:val="FF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705C06" w:rsidRPr="008E5C9D" w:rsidRDefault="00705C06" w:rsidP="00254286">
      <w:pPr>
        <w:jc w:val="both"/>
        <w:rPr>
          <w:b/>
          <w:bCs/>
          <w:sz w:val="28"/>
          <w:szCs w:val="28"/>
          <w:lang w:eastAsia="en-US"/>
        </w:rPr>
      </w:pPr>
    </w:p>
    <w:p w:rsidR="00705C06" w:rsidRPr="008E5C9D" w:rsidRDefault="00705C06" w:rsidP="00254286">
      <w:pPr>
        <w:jc w:val="both"/>
        <w:rPr>
          <w:b/>
          <w:bCs/>
          <w:sz w:val="28"/>
          <w:szCs w:val="28"/>
          <w:lang w:eastAsia="en-US"/>
        </w:rPr>
      </w:pPr>
    </w:p>
    <w:p w:rsidR="00705C06" w:rsidRPr="008E5C9D" w:rsidRDefault="00705C06" w:rsidP="00254286">
      <w:pPr>
        <w:rPr>
          <w:b/>
          <w:bCs/>
          <w:sz w:val="28"/>
          <w:szCs w:val="28"/>
          <w:lang w:eastAsia="en-US"/>
        </w:rPr>
      </w:pPr>
    </w:p>
    <w:p w:rsidR="00705C06" w:rsidRPr="008E5C9D" w:rsidRDefault="00705C06" w:rsidP="00254286">
      <w:pPr>
        <w:rPr>
          <w:b/>
          <w:bCs/>
          <w:sz w:val="28"/>
          <w:szCs w:val="28"/>
          <w:lang w:eastAsia="en-US"/>
        </w:rPr>
      </w:pPr>
    </w:p>
    <w:p w:rsidR="00705C06" w:rsidRPr="008E5C9D" w:rsidRDefault="00705C06" w:rsidP="00254286">
      <w:pPr>
        <w:rPr>
          <w:b/>
          <w:bCs/>
          <w:sz w:val="28"/>
          <w:szCs w:val="28"/>
          <w:lang w:eastAsia="en-US"/>
        </w:rPr>
      </w:pPr>
    </w:p>
    <w:p w:rsidR="00705C06" w:rsidRDefault="00705C06" w:rsidP="00254286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t>Причины возникновения пожаров:</w:t>
      </w:r>
    </w:p>
    <w:p w:rsidR="00705C06" w:rsidRDefault="00705C0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705C06" w:rsidRDefault="00705C0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705C06" w:rsidRDefault="00705C0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705C06" w:rsidRDefault="00705C0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705C06" w:rsidRDefault="00705C0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05C06" w:rsidRDefault="00705C0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705C06" w:rsidRPr="008E5C9D" w:rsidRDefault="00705C0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05C06" w:rsidRDefault="00705C06" w:rsidP="0025428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705C06" w:rsidRDefault="00705C06" w:rsidP="0025428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705C06" w:rsidRDefault="00705C06" w:rsidP="0025428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705C06" w:rsidRDefault="00705C06" w:rsidP="0025428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705C06" w:rsidRPr="008E5C9D" w:rsidRDefault="00705C06" w:rsidP="0025428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705C06" w:rsidRPr="008E5C9D" w:rsidRDefault="00705C06" w:rsidP="00254286">
      <w:pPr>
        <w:rPr>
          <w:b/>
          <w:bCs/>
          <w:sz w:val="28"/>
          <w:szCs w:val="28"/>
          <w:lang w:eastAsia="en-US"/>
        </w:rPr>
      </w:pPr>
    </w:p>
    <w:p w:rsidR="00705C06" w:rsidRDefault="00705C06" w:rsidP="00254286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t>Действия при возгорании телевизора:</w:t>
      </w:r>
    </w:p>
    <w:p w:rsidR="00705C06" w:rsidRPr="00DB67A7" w:rsidRDefault="00705C06" w:rsidP="00254286">
      <w:pPr>
        <w:jc w:val="center"/>
        <w:rPr>
          <w:b/>
          <w:sz w:val="32"/>
          <w:szCs w:val="28"/>
        </w:rPr>
      </w:pP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705C06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705C06" w:rsidRDefault="00705C06" w:rsidP="00254286">
      <w:pPr>
        <w:rPr>
          <w:sz w:val="28"/>
          <w:szCs w:val="28"/>
        </w:rPr>
      </w:pPr>
    </w:p>
    <w:p w:rsidR="00705C06" w:rsidRDefault="00705C06" w:rsidP="00254286">
      <w:pPr>
        <w:rPr>
          <w:sz w:val="28"/>
          <w:szCs w:val="28"/>
        </w:rPr>
      </w:pPr>
    </w:p>
    <w:p w:rsidR="00705C06" w:rsidRDefault="00705C06" w:rsidP="00254286">
      <w:pPr>
        <w:rPr>
          <w:sz w:val="28"/>
          <w:szCs w:val="28"/>
        </w:rPr>
      </w:pPr>
    </w:p>
    <w:p w:rsidR="00705C06" w:rsidRDefault="00705C06" w:rsidP="00254286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705C06" w:rsidRPr="008E5C9D" w:rsidRDefault="00705C06" w:rsidP="00254286">
      <w:pPr>
        <w:jc w:val="center"/>
        <w:rPr>
          <w:sz w:val="28"/>
          <w:szCs w:val="28"/>
        </w:rPr>
      </w:pP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705C06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Дышать через мокрую ткань.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Двигаться, пригнувшись или ползком к выходу.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705C06" w:rsidRPr="008E5C9D" w:rsidRDefault="00705C0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705C06" w:rsidRPr="008E5C9D" w:rsidRDefault="00705C06" w:rsidP="00254286">
      <w:pPr>
        <w:jc w:val="both"/>
        <w:rPr>
          <w:sz w:val="28"/>
          <w:szCs w:val="28"/>
        </w:rPr>
      </w:pPr>
    </w:p>
    <w:p w:rsidR="00705C06" w:rsidRPr="008E5C9D" w:rsidRDefault="00705C06" w:rsidP="00254286">
      <w:pPr>
        <w:rPr>
          <w:sz w:val="28"/>
          <w:szCs w:val="28"/>
        </w:rPr>
      </w:pPr>
    </w:p>
    <w:p w:rsidR="00705C06" w:rsidRPr="008E5C9D" w:rsidRDefault="00705C06" w:rsidP="00254286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705C06" w:rsidRPr="008E5C9D" w:rsidRDefault="00705C06" w:rsidP="00254286">
      <w:pPr>
        <w:widowControl w:val="0"/>
        <w:rPr>
          <w:sz w:val="28"/>
          <w:szCs w:val="28"/>
        </w:rPr>
      </w:pPr>
    </w:p>
    <w:p w:rsidR="00705C06" w:rsidRPr="008E5C9D" w:rsidRDefault="00705C06" w:rsidP="00254286">
      <w:pPr>
        <w:widowControl w:val="0"/>
        <w:rPr>
          <w:sz w:val="28"/>
          <w:szCs w:val="28"/>
        </w:rPr>
      </w:pPr>
    </w:p>
    <w:p w:rsidR="00705C06" w:rsidRDefault="00705C0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705C06" w:rsidRDefault="00705C0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705C06" w:rsidRDefault="00705C0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705C06" w:rsidRDefault="00705C0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705C06" w:rsidRPr="008E5C9D" w:rsidRDefault="00705C0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Pr="008D023C" w:rsidRDefault="00705C06" w:rsidP="008D023C">
      <w:pPr>
        <w:tabs>
          <w:tab w:val="left" w:pos="30"/>
        </w:tabs>
        <w:ind w:firstLine="720"/>
        <w:jc w:val="center"/>
        <w:rPr>
          <w:iCs/>
          <w:sz w:val="20"/>
          <w:szCs w:val="20"/>
        </w:rPr>
      </w:pPr>
      <w:r w:rsidRPr="008D023C">
        <w:rPr>
          <w:iCs/>
          <w:sz w:val="20"/>
          <w:szCs w:val="20"/>
        </w:rPr>
        <w:t>Муниципальное бюджетное дошкольное образовательное учреждение «Детский сад №1 «Русалочка» п. Гигант Сальского района</w:t>
      </w: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705C06" w:rsidRDefault="00705C06" w:rsidP="008D023C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FB136C">
        <w:rPr>
          <w:noProof/>
          <w:sz w:val="28"/>
          <w:szCs w:val="28"/>
        </w:rPr>
        <w:pict>
          <v:shape id="Рисунок 1" o:spid="_x0000_i1026" type="#_x0000_t75" style="width:210pt;height:317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">
            <v:imagedata r:id="rId6" o:title=""/>
            <o:lock v:ext="edit" aspectratio="f"/>
          </v:shape>
        </w:pict>
      </w:r>
    </w:p>
    <w:p w:rsidR="00705C06" w:rsidRDefault="00705C06" w:rsidP="00254286">
      <w:pPr>
        <w:tabs>
          <w:tab w:val="left" w:pos="30"/>
        </w:tabs>
        <w:jc w:val="center"/>
        <w:rPr>
          <w:i/>
          <w:iCs/>
          <w:color w:val="FF0000"/>
          <w:sz w:val="28"/>
          <w:szCs w:val="28"/>
        </w:rPr>
      </w:pPr>
      <w:r w:rsidRPr="008D023C">
        <w:rPr>
          <w:b/>
          <w:i/>
          <w:iCs/>
          <w:color w:val="FF0000"/>
          <w:sz w:val="48"/>
          <w:szCs w:val="48"/>
        </w:rPr>
        <w:t>Правила пожарной безопасности</w:t>
      </w:r>
    </w:p>
    <w:p w:rsidR="00705C06" w:rsidRDefault="00705C06" w:rsidP="00254286">
      <w:pPr>
        <w:tabs>
          <w:tab w:val="left" w:pos="30"/>
        </w:tabs>
        <w:jc w:val="center"/>
        <w:rPr>
          <w:i/>
          <w:iCs/>
          <w:color w:val="FF0000"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Default="00705C0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705C06" w:rsidRPr="00BC5DC7" w:rsidRDefault="00705C06" w:rsidP="00254286">
      <w:pPr>
        <w:tabs>
          <w:tab w:val="left" w:pos="30"/>
        </w:tabs>
        <w:rPr>
          <w:iCs/>
          <w:szCs w:val="28"/>
        </w:rPr>
      </w:pPr>
    </w:p>
    <w:p w:rsidR="00705C06" w:rsidRDefault="00705C06"/>
    <w:sectPr w:rsidR="00705C06" w:rsidSect="008D023C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A3"/>
    <w:rsid w:val="000C67A1"/>
    <w:rsid w:val="00165A37"/>
    <w:rsid w:val="0020452E"/>
    <w:rsid w:val="00254286"/>
    <w:rsid w:val="005E1F58"/>
    <w:rsid w:val="00667AA3"/>
    <w:rsid w:val="00705C06"/>
    <w:rsid w:val="008D023C"/>
    <w:rsid w:val="008E5C9D"/>
    <w:rsid w:val="009C1B9E"/>
    <w:rsid w:val="00A870DB"/>
    <w:rsid w:val="00AD6778"/>
    <w:rsid w:val="00B363B0"/>
    <w:rsid w:val="00BC5DC7"/>
    <w:rsid w:val="00DB67A7"/>
    <w:rsid w:val="00FB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2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542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4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2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ПОЖАРНОЙ БЕЗОПАСНОСТИ</dc:title>
  <dc:subject/>
  <dc:creator>Пользователь</dc:creator>
  <cp:keywords/>
  <dc:description/>
  <cp:lastModifiedBy>Gigabyte</cp:lastModifiedBy>
  <cp:revision>2</cp:revision>
  <dcterms:created xsi:type="dcterms:W3CDTF">2022-12-05T06:52:00Z</dcterms:created>
  <dcterms:modified xsi:type="dcterms:W3CDTF">2022-12-05T06:52:00Z</dcterms:modified>
</cp:coreProperties>
</file>